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7E8B" w14:textId="77777777" w:rsidR="00882C76" w:rsidRPr="00882C76" w:rsidRDefault="004A18FB" w:rsidP="00C45F29">
      <w:pPr>
        <w:framePr w:w="5026" w:h="360" w:hRule="exact" w:hSpace="187" w:wrap="around" w:vAnchor="text" w:hAnchor="page" w:x="10095" w:yAlign="center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EAEAEA" w:fill="FFFFFF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>L</w:t>
      </w:r>
      <w:r w:rsidR="00882C76" w:rsidRPr="00882C76">
        <w:rPr>
          <w:rFonts w:ascii="Arial" w:hAnsi="Arial" w:cs="Arial"/>
          <w:b/>
          <w:sz w:val="14"/>
          <w:szCs w:val="16"/>
        </w:rPr>
        <w:t xml:space="preserve">ab Project </w:t>
      </w:r>
      <w:proofErr w:type="gramStart"/>
      <w:r w:rsidR="00882C76" w:rsidRPr="00882C76">
        <w:rPr>
          <w:rFonts w:ascii="Arial" w:hAnsi="Arial" w:cs="Arial"/>
          <w:b/>
          <w:sz w:val="14"/>
          <w:szCs w:val="16"/>
        </w:rPr>
        <w:t>No.(</w:t>
      </w:r>
      <w:proofErr w:type="gramEnd"/>
      <w:r w:rsidR="00882C76" w:rsidRPr="00882C76">
        <w:rPr>
          <w:rFonts w:ascii="Arial" w:hAnsi="Arial" w:cs="Arial"/>
          <w:b/>
          <w:sz w:val="14"/>
          <w:szCs w:val="16"/>
        </w:rPr>
        <w:t>FOR LAB USE ONLY)</w:t>
      </w:r>
    </w:p>
    <w:p w14:paraId="430D63C7" w14:textId="77777777" w:rsidR="00882C76" w:rsidRPr="00E71F78" w:rsidRDefault="00107CAA" w:rsidP="00107CAA">
      <w:pPr>
        <w:pStyle w:val="Footer"/>
        <w:tabs>
          <w:tab w:val="clear" w:pos="4320"/>
          <w:tab w:val="clear" w:pos="8640"/>
        </w:tabs>
        <w:ind w:left="-90" w:right="576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420CC8" wp14:editId="30F138FD">
            <wp:simplePos x="0" y="0"/>
            <wp:positionH relativeFrom="column">
              <wp:posOffset>259080</wp:posOffset>
            </wp:positionH>
            <wp:positionV relativeFrom="paragraph">
              <wp:posOffset>-1904</wp:posOffset>
            </wp:positionV>
            <wp:extent cx="1647825" cy="477002"/>
            <wp:effectExtent l="19050" t="0" r="9525" b="0"/>
            <wp:wrapNone/>
            <wp:docPr id="2" name="Picture 5" descr="logo_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q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B77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="00E130D9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E96701">
        <w:rPr>
          <w:rFonts w:ascii="Arial" w:hAnsi="Arial" w:cs="Arial"/>
          <w:b/>
          <w:bCs/>
          <w:sz w:val="32"/>
          <w:szCs w:val="32"/>
        </w:rPr>
        <w:t xml:space="preserve">  </w:t>
      </w:r>
      <w:r w:rsidR="004A18FB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882C76" w:rsidRPr="00261B77">
        <w:rPr>
          <w:rFonts w:ascii="Arial" w:hAnsi="Arial" w:cs="Arial"/>
          <w:b/>
          <w:bCs/>
          <w:sz w:val="32"/>
          <w:szCs w:val="32"/>
        </w:rPr>
        <w:t>REQUEST FOR ANALYSIS</w:t>
      </w:r>
    </w:p>
    <w:tbl>
      <w:tblPr>
        <w:tblpPr w:leftFromText="187" w:rightFromText="187" w:vertAnchor="page" w:horzAnchor="margin" w:tblpXSpec="center" w:tblpY="106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960"/>
        <w:gridCol w:w="452"/>
        <w:gridCol w:w="594"/>
        <w:gridCol w:w="953"/>
        <w:gridCol w:w="360"/>
        <w:gridCol w:w="131"/>
        <w:gridCol w:w="1785"/>
        <w:gridCol w:w="596"/>
        <w:gridCol w:w="596"/>
        <w:gridCol w:w="596"/>
        <w:gridCol w:w="596"/>
        <w:gridCol w:w="596"/>
        <w:gridCol w:w="668"/>
        <w:gridCol w:w="117"/>
        <w:gridCol w:w="480"/>
        <w:gridCol w:w="167"/>
        <w:gridCol w:w="429"/>
        <w:gridCol w:w="964"/>
        <w:gridCol w:w="840"/>
      </w:tblGrid>
      <w:tr w:rsidR="008C41DB" w14:paraId="3A6C0E4D" w14:textId="77777777" w:rsidTr="008C41DB">
        <w:trPr>
          <w:cantSplit/>
          <w:trHeight w:hRule="exact" w:val="370"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B9957E" w14:textId="77777777" w:rsidR="008C41DB" w:rsidRPr="006822E8" w:rsidRDefault="008C41DB" w:rsidP="008C41DB">
            <w:pPr>
              <w:pStyle w:val="Heading1"/>
              <w:jc w:val="right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COMPANY: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8F890" w14:textId="77777777" w:rsidR="008C41DB" w:rsidRPr="00261B77" w:rsidRDefault="00AC407E" w:rsidP="008C41DB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A547478" w14:textId="77777777" w:rsidR="008C41DB" w:rsidRPr="00261B77" w:rsidRDefault="008C41DB" w:rsidP="008C41DB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261B77">
              <w:rPr>
                <w:rFonts w:ascii="Arial" w:hAnsi="Arial" w:cs="Arial"/>
                <w:b/>
                <w:bCs/>
                <w:sz w:val="28"/>
                <w:szCs w:val="26"/>
              </w:rPr>
              <w:t>*Analyses Requested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504F65C" w14:textId="77777777" w:rsidR="008C41DB" w:rsidRPr="000C085B" w:rsidRDefault="008C41DB" w:rsidP="008C41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0C085B">
              <w:rPr>
                <w:rFonts w:ascii="Arial" w:hAnsi="Arial" w:cs="Arial"/>
                <w:b/>
                <w:bCs/>
                <w:sz w:val="18"/>
                <w:szCs w:val="18"/>
              </w:rPr>
              <w:t>Storage/Handling</w:t>
            </w:r>
          </w:p>
        </w:tc>
      </w:tr>
      <w:tr w:rsidR="008C41DB" w14:paraId="42E0B3E8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D6282" w14:textId="77777777" w:rsidR="008C41DB" w:rsidRPr="006822E8" w:rsidRDefault="008C41DB" w:rsidP="008C41DB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ADDRESS:</w:t>
            </w:r>
          </w:p>
        </w:tc>
        <w:bookmarkStart w:id="1" w:name="Text20"/>
        <w:tc>
          <w:tcPr>
            <w:tcW w:w="7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8FA75" w14:textId="77777777" w:rsidR="008C41DB" w:rsidRPr="00261B77" w:rsidRDefault="00AC407E" w:rsidP="008C41DB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5D1D31" w14:textId="77777777" w:rsidR="008C41DB" w:rsidRPr="00261B77" w:rsidRDefault="00AC407E" w:rsidP="008C41D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35AD9A" w14:textId="77777777" w:rsidR="008C41DB" w:rsidRPr="00261B77" w:rsidRDefault="00AC407E" w:rsidP="008C41D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51CDC0" w14:textId="77777777" w:rsidR="008C41DB" w:rsidRPr="00261B77" w:rsidRDefault="00AC407E" w:rsidP="008C41D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4F32AA" w14:textId="77777777" w:rsidR="008C41DB" w:rsidRPr="00261B77" w:rsidRDefault="00AC407E" w:rsidP="008C41D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77D85" w14:textId="77777777" w:rsidR="008C41DB" w:rsidRPr="00261B77" w:rsidRDefault="00AC407E" w:rsidP="008C41D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774862" w14:textId="77777777" w:rsidR="008C41DB" w:rsidRPr="00261B77" w:rsidRDefault="00AC407E" w:rsidP="008C41D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0B51D" w14:textId="77777777" w:rsidR="008C41DB" w:rsidRPr="00261B77" w:rsidRDefault="00AC407E" w:rsidP="008C41D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0E763" w14:textId="77777777" w:rsidR="008C41DB" w:rsidRPr="00261B77" w:rsidRDefault="00AC407E" w:rsidP="008C41D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649903D" w14:textId="77777777" w:rsidR="008C41DB" w:rsidRPr="00261B77" w:rsidRDefault="008C41DB" w:rsidP="008C41DB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Sample Storage Condition:</w:t>
            </w: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A) Room Temperature   B</w:t>
            </w:r>
            <w:r w:rsidRPr="00261B77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261B77">
              <w:rPr>
                <w:rFonts w:ascii="Arial" w:hAnsi="Arial" w:cs="Arial"/>
                <w:sz w:val="18"/>
                <w:szCs w:val="18"/>
              </w:rPr>
              <w:t>Refrig</w:t>
            </w:r>
            <w:proofErr w:type="spellEnd"/>
            <w:r w:rsidRPr="00261B77">
              <w:rPr>
                <w:rFonts w:ascii="Arial" w:hAnsi="Arial" w:cs="Arial"/>
                <w:sz w:val="18"/>
                <w:szCs w:val="18"/>
              </w:rPr>
              <w:t>. (2-8°C)</w:t>
            </w:r>
          </w:p>
          <w:p w14:paraId="2F2F54BE" w14:textId="77777777" w:rsidR="008C41DB" w:rsidRPr="00261B77" w:rsidRDefault="008C41DB" w:rsidP="008C41DB">
            <w:pPr>
              <w:ind w:left="113" w:right="11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18"/>
                <w:szCs w:val="18"/>
              </w:rPr>
              <w:t>C) Freezer   D</w:t>
            </w:r>
            <w:r w:rsidRPr="00261B77">
              <w:rPr>
                <w:rFonts w:ascii="Arial" w:hAnsi="Arial" w:cs="Arial"/>
                <w:sz w:val="18"/>
                <w:szCs w:val="18"/>
              </w:rPr>
              <w:t>) Other, Specify in Comments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5D2DC08" w14:textId="77777777" w:rsidR="008C41DB" w:rsidRPr="00261B77" w:rsidRDefault="008C41DB" w:rsidP="008C41DB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Special Handling:  </w:t>
            </w:r>
          </w:p>
          <w:p w14:paraId="45500509" w14:textId="77777777" w:rsidR="008C41DB" w:rsidRDefault="008C41DB" w:rsidP="008C41D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B77">
              <w:rPr>
                <w:rFonts w:ascii="Arial" w:hAnsi="Arial" w:cs="Arial"/>
                <w:sz w:val="18"/>
                <w:szCs w:val="18"/>
              </w:rPr>
              <w:t xml:space="preserve">1) Normal   2) Hazardous   3) Light Sensitive  </w:t>
            </w:r>
          </w:p>
          <w:p w14:paraId="29DDF3DA" w14:textId="77777777" w:rsidR="008C41DB" w:rsidRPr="00261B77" w:rsidRDefault="008C41DB" w:rsidP="008C41DB">
            <w:pPr>
              <w:ind w:left="113" w:right="11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61B77">
              <w:rPr>
                <w:rFonts w:ascii="Arial" w:hAnsi="Arial" w:cs="Arial"/>
                <w:sz w:val="18"/>
                <w:szCs w:val="18"/>
              </w:rPr>
              <w:t xml:space="preserve"> 4) Other, Specify in Comments</w:t>
            </w:r>
          </w:p>
        </w:tc>
      </w:tr>
      <w:tr w:rsidR="008C41DB" w14:paraId="097EA1FD" w14:textId="77777777" w:rsidTr="008C41DB">
        <w:trPr>
          <w:cantSplit/>
          <w:trHeight w:hRule="exact" w:val="432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2B096" w14:textId="77777777" w:rsidR="008C41DB" w:rsidRPr="00261B77" w:rsidRDefault="008C41DB" w:rsidP="008C41DB">
            <w:pPr>
              <w:jc w:val="right"/>
              <w:rPr>
                <w:rFonts w:ascii="Arial" w:hAnsi="Arial" w:cs="Arial"/>
                <w:position w:val="-40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D3427" w14:textId="77777777" w:rsidR="008C41DB" w:rsidRPr="00261B77" w:rsidRDefault="00AC407E" w:rsidP="008C41DB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  <w:vAlign w:val="center"/>
          </w:tcPr>
          <w:p w14:paraId="35665E7C" w14:textId="77777777" w:rsidR="008C41DB" w:rsidRPr="0008057B" w:rsidRDefault="00AC407E" w:rsidP="008C41DB">
            <w:pPr>
              <w:pStyle w:val="Heading3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21D85">
              <w:rPr>
                <w:rFonts w:ascii="Arial" w:hAnsi="Arial" w:cs="Arial"/>
                <w:bCs w:val="0"/>
                <w:w w:val="53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 w:rsidR="008C41DB" w:rsidRPr="00821D85">
              <w:rPr>
                <w:rFonts w:ascii="Arial" w:hAnsi="Arial" w:cs="Arial"/>
                <w:bCs w:val="0"/>
                <w:w w:val="53"/>
                <w:sz w:val="20"/>
                <w:szCs w:val="20"/>
              </w:rPr>
              <w:instrText xml:space="preserve"> FORMCHECKBOX </w:instrText>
            </w:r>
            <w:r w:rsidR="00000000" w:rsidRPr="00821D85">
              <w:rPr>
                <w:rFonts w:ascii="Arial" w:hAnsi="Arial" w:cs="Arial"/>
                <w:bCs w:val="0"/>
                <w:w w:val="53"/>
                <w:sz w:val="20"/>
                <w:szCs w:val="20"/>
              </w:rPr>
            </w:r>
            <w:r w:rsidR="00000000" w:rsidRPr="00821D85">
              <w:rPr>
                <w:rFonts w:ascii="Arial" w:hAnsi="Arial" w:cs="Arial"/>
                <w:bCs w:val="0"/>
                <w:w w:val="53"/>
                <w:sz w:val="20"/>
                <w:szCs w:val="20"/>
              </w:rPr>
              <w:fldChar w:fldCharType="separate"/>
            </w:r>
            <w:r w:rsidRPr="00821D85">
              <w:rPr>
                <w:rFonts w:ascii="Arial" w:hAnsi="Arial" w:cs="Arial"/>
                <w:bCs w:val="0"/>
                <w:w w:val="53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39C3B" w14:textId="77777777" w:rsidR="008C41DB" w:rsidRDefault="008C41DB" w:rsidP="008C41D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08057B">
              <w:rPr>
                <w:rFonts w:ascii="Arial" w:hAnsi="Arial" w:cs="Arial"/>
                <w:sz w:val="16"/>
                <w:szCs w:val="16"/>
              </w:rPr>
              <w:t>Include Raw Data</w:t>
            </w:r>
          </w:p>
          <w:p w14:paraId="43CD6477" w14:textId="77777777" w:rsidR="008C41DB" w:rsidRPr="0008057B" w:rsidRDefault="008C41DB" w:rsidP="008C41DB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8057B">
              <w:rPr>
                <w:rFonts w:ascii="Arial" w:hAnsi="Arial" w:cs="Arial"/>
                <w:sz w:val="16"/>
                <w:szCs w:val="16"/>
              </w:rPr>
              <w:t>extra charge)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0BB0" w14:textId="77777777" w:rsidR="008C41DB" w:rsidRDefault="008C41DB" w:rsidP="008C41DB">
            <w:pPr>
              <w:pStyle w:val="Heading3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2C56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D16E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56244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7CDE7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2F2DC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9087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6422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4511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0796B" w14:textId="77777777" w:rsidR="008C41DB" w:rsidRDefault="008C41DB" w:rsidP="008C41DB"/>
        </w:tc>
      </w:tr>
      <w:tr w:rsidR="008C41DB" w14:paraId="6AB9F5AB" w14:textId="77777777" w:rsidTr="008C41DB">
        <w:trPr>
          <w:cantSplit/>
          <w:trHeight w:hRule="exact" w:val="432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2F84" w14:textId="77777777" w:rsidR="008C41DB" w:rsidRPr="00261B77" w:rsidRDefault="008C41DB" w:rsidP="008C41DB">
            <w:pPr>
              <w:jc w:val="right"/>
              <w:rPr>
                <w:rFonts w:ascii="Arial" w:hAnsi="Arial" w:cs="Arial"/>
                <w:b/>
                <w:bCs/>
                <w:position w:val="-40"/>
                <w:sz w:val="22"/>
              </w:rPr>
            </w:pPr>
            <w:r w:rsidRPr="00261B77">
              <w:rPr>
                <w:rFonts w:ascii="Arial" w:hAnsi="Arial" w:cs="Arial"/>
                <w:b/>
                <w:bCs/>
                <w:position w:val="-40"/>
                <w:sz w:val="22"/>
              </w:rPr>
              <w:t>EMAIL:</w:t>
            </w: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0B52B" w14:textId="77777777" w:rsidR="008C41DB" w:rsidRPr="00261B77" w:rsidRDefault="00AC407E" w:rsidP="008C41DB">
            <w:pPr>
              <w:pStyle w:val="Heading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1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3" w:name="Check2"/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300C6" w14:textId="77777777" w:rsidR="008C41DB" w:rsidRPr="00587158" w:rsidRDefault="00AC407E" w:rsidP="008C41DB">
            <w:pPr>
              <w:pStyle w:val="Heading3"/>
              <w:rPr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1DB">
              <w:rPr>
                <w:b w:val="0"/>
                <w:bCs w:val="0"/>
                <w:sz w:val="20"/>
                <w:szCs w:val="21"/>
              </w:rPr>
              <w:instrText xml:space="preserve"> FORMCHECKBOX </w:instrText>
            </w:r>
            <w:r w:rsidR="00000000">
              <w:rPr>
                <w:b w:val="0"/>
                <w:bCs w:val="0"/>
                <w:sz w:val="20"/>
                <w:szCs w:val="21"/>
              </w:rPr>
            </w:r>
            <w:r w:rsidR="00000000">
              <w:rPr>
                <w:b w:val="0"/>
                <w:bCs w:val="0"/>
                <w:sz w:val="20"/>
                <w:szCs w:val="21"/>
              </w:rPr>
              <w:fldChar w:fldCharType="separate"/>
            </w:r>
            <w:r>
              <w:rPr>
                <w:b w:val="0"/>
                <w:bCs w:val="0"/>
                <w:sz w:val="20"/>
                <w:szCs w:val="21"/>
              </w:rPr>
              <w:fldChar w:fldCharType="end"/>
            </w:r>
            <w:bookmarkEnd w:id="3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170B7" w14:textId="77777777" w:rsidR="008C41DB" w:rsidRPr="0008057B" w:rsidRDefault="008C41DB" w:rsidP="008C41DB">
            <w:pPr>
              <w:pStyle w:val="Heading3"/>
              <w:jc w:val="left"/>
              <w:rPr>
                <w:bCs w:val="0"/>
                <w:sz w:val="16"/>
                <w:szCs w:val="16"/>
              </w:rPr>
            </w:pPr>
            <w:r w:rsidRPr="0008057B">
              <w:rPr>
                <w:rFonts w:ascii="Arial" w:hAnsi="Arial" w:cs="Arial"/>
                <w:bCs w:val="0"/>
                <w:sz w:val="16"/>
                <w:szCs w:val="16"/>
              </w:rPr>
              <w:t>Check here to receive results by mail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DEC94" w14:textId="77777777" w:rsidR="008C41DB" w:rsidRDefault="008C41DB" w:rsidP="008C41DB">
            <w:pPr>
              <w:pStyle w:val="Heading3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CA47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1B779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860D8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07AC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B3D16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3222D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E020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D2C46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874EA" w14:textId="77777777" w:rsidR="008C41DB" w:rsidRDefault="008C41DB" w:rsidP="008C41DB"/>
        </w:tc>
      </w:tr>
      <w:tr w:rsidR="008C41DB" w14:paraId="2A3D080A" w14:textId="77777777" w:rsidTr="008C41DB">
        <w:trPr>
          <w:cantSplit/>
          <w:trHeight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297F4" w14:textId="77777777" w:rsidR="008C41DB" w:rsidRPr="006822E8" w:rsidRDefault="008C41DB" w:rsidP="008C41DB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CONTACT: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C6EFE" w14:textId="77777777" w:rsidR="008C41DB" w:rsidRPr="006822E8" w:rsidRDefault="00AC407E" w:rsidP="008C41DB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bottom"/>
          </w:tcPr>
          <w:p w14:paraId="5C1AC9C8" w14:textId="77777777" w:rsidR="008C41DB" w:rsidRPr="006822E8" w:rsidRDefault="008C41DB" w:rsidP="008C41DB">
            <w:pPr>
              <w:pStyle w:val="Heading3"/>
              <w:spacing w:line="60" w:lineRule="exact"/>
              <w:rPr>
                <w:rFonts w:ascii="Arial" w:hAnsi="Arial" w:cs="Arial"/>
                <w:b w:val="0"/>
                <w:sz w:val="6"/>
                <w:szCs w:val="2"/>
              </w:rPr>
            </w:pPr>
          </w:p>
          <w:p w14:paraId="0ABBF0C0" w14:textId="77777777" w:rsidR="008C41DB" w:rsidRPr="0008057B" w:rsidRDefault="008C41DB" w:rsidP="008C41DB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08057B">
              <w:rPr>
                <w:rFonts w:ascii="Arial" w:hAnsi="Arial" w:cs="Arial"/>
                <w:sz w:val="20"/>
                <w:szCs w:val="20"/>
              </w:rPr>
              <w:t>TURN-AROUND TIME</w:t>
            </w:r>
          </w:p>
          <w:p w14:paraId="670FA939" w14:textId="77777777" w:rsidR="008C41DB" w:rsidRPr="00733372" w:rsidRDefault="008C41DB" w:rsidP="008C41DB">
            <w:pPr>
              <w:pStyle w:val="BodyText"/>
              <w:rPr>
                <w:rFonts w:ascii="Arial" w:hAnsi="Arial" w:cs="Arial"/>
                <w:b/>
                <w:u w:val="single"/>
              </w:rPr>
            </w:pPr>
            <w:r w:rsidRPr="00733372">
              <w:rPr>
                <w:rFonts w:ascii="Arial" w:hAnsi="Arial" w:cs="Arial"/>
                <w:b/>
                <w:u w:val="single"/>
              </w:rPr>
              <w:t>Rush Samples Require</w:t>
            </w:r>
          </w:p>
          <w:p w14:paraId="5EDBE7BE" w14:textId="77777777" w:rsidR="008C41DB" w:rsidRPr="00733372" w:rsidRDefault="008C41DB" w:rsidP="008C41DB">
            <w:pPr>
              <w:pStyle w:val="BodyText"/>
              <w:rPr>
                <w:rFonts w:ascii="Arial" w:hAnsi="Arial" w:cs="Arial"/>
                <w:b/>
                <w:u w:val="single"/>
              </w:rPr>
            </w:pPr>
            <w:r w:rsidRPr="00733372">
              <w:rPr>
                <w:rFonts w:ascii="Arial" w:hAnsi="Arial" w:cs="Arial"/>
                <w:b/>
                <w:u w:val="single"/>
              </w:rPr>
              <w:t>Prior Approval</w:t>
            </w:r>
          </w:p>
          <w:p w14:paraId="35563D6A" w14:textId="77777777" w:rsidR="008C41DB" w:rsidRPr="0008057B" w:rsidRDefault="008C41DB" w:rsidP="008C41DB">
            <w:pPr>
              <w:pStyle w:val="BodyTex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8057B">
              <w:rPr>
                <w:rFonts w:ascii="Arial" w:hAnsi="Arial" w:cs="Arial"/>
                <w:sz w:val="14"/>
                <w:szCs w:val="14"/>
              </w:rPr>
              <w:t>(Surcharge added to Quoted Price.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057B">
              <w:rPr>
                <w:rFonts w:ascii="Arial" w:hAnsi="Arial" w:cs="Arial"/>
                <w:sz w:val="14"/>
                <w:szCs w:val="14"/>
              </w:rPr>
              <w:t xml:space="preserve">Check only </w:t>
            </w:r>
          </w:p>
          <w:p w14:paraId="487ED9BC" w14:textId="77777777" w:rsidR="008C41DB" w:rsidRPr="00B94E06" w:rsidRDefault="008C41DB" w:rsidP="008C41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3CD0D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E37B4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BAEEA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F52B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21E6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65FE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C19F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DF6BB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F5B71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3F364" w14:textId="77777777" w:rsidR="008C41DB" w:rsidRDefault="008C41DB" w:rsidP="008C41DB"/>
        </w:tc>
      </w:tr>
      <w:tr w:rsidR="008C41DB" w14:paraId="131D7D15" w14:textId="77777777" w:rsidTr="008C41DB">
        <w:trPr>
          <w:cantSplit/>
          <w:trHeight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A30C4" w14:textId="77777777" w:rsidR="008C41DB" w:rsidRPr="006822E8" w:rsidRDefault="008C41DB" w:rsidP="008C41DB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PHONE: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D8D78" w14:textId="77777777" w:rsidR="008C41DB" w:rsidRPr="006822E8" w:rsidRDefault="00AC407E" w:rsidP="008C41DB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4890C43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844C0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4E7E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A2253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88DD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687C4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318E3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E7629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7D77C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B306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AB424" w14:textId="77777777" w:rsidR="008C41DB" w:rsidRDefault="008C41DB" w:rsidP="008C41DB"/>
        </w:tc>
      </w:tr>
      <w:tr w:rsidR="008C41DB" w14:paraId="606765DD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D54445A" w14:textId="77777777" w:rsidR="008C41DB" w:rsidRPr="006822E8" w:rsidRDefault="008C41DB" w:rsidP="008C41DB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FAX: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139A" w14:textId="77777777" w:rsidR="008C41DB" w:rsidRPr="006822E8" w:rsidRDefault="00AC407E" w:rsidP="008C41DB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FCBCB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A0435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60CF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D345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D164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9C34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15D8A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71A4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A79BF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D4DB5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F0DE" w14:textId="77777777" w:rsidR="008C41DB" w:rsidRDefault="008C41DB" w:rsidP="008C41DB"/>
        </w:tc>
      </w:tr>
      <w:tr w:rsidR="008C41DB" w14:paraId="4F98C610" w14:textId="77777777" w:rsidTr="008C41DB">
        <w:trPr>
          <w:cantSplit/>
          <w:trHeight w:hRule="exact" w:val="245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9BBBABB" w14:textId="77777777" w:rsidR="008C41DB" w:rsidRDefault="008C41DB" w:rsidP="008C41DB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</w:p>
          <w:p w14:paraId="31F783E8" w14:textId="77777777" w:rsidR="008C41DB" w:rsidRPr="008D0210" w:rsidRDefault="008C41DB" w:rsidP="008C41DB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8D0210">
              <w:rPr>
                <w:rFonts w:ascii="Arial" w:hAnsi="Arial" w:cs="Arial"/>
                <w:position w:val="0"/>
                <w:sz w:val="22"/>
              </w:rPr>
              <w:t>BILL TO:</w:t>
            </w:r>
          </w:p>
          <w:p w14:paraId="7F8C2B60" w14:textId="77777777" w:rsidR="008C41DB" w:rsidRPr="008D0210" w:rsidRDefault="008C41DB" w:rsidP="008C41DB">
            <w:pPr>
              <w:rPr>
                <w:sz w:val="16"/>
                <w:szCs w:val="16"/>
              </w:rPr>
            </w:pPr>
            <w:r w:rsidRPr="008D0210">
              <w:rPr>
                <w:rFonts w:ascii="Arial" w:hAnsi="Arial" w:cs="Arial"/>
                <w:sz w:val="16"/>
                <w:szCs w:val="16"/>
              </w:rPr>
              <w:t>If different billing</w:t>
            </w:r>
          </w:p>
          <w:p w14:paraId="3F6908BF" w14:textId="77777777" w:rsidR="008C41DB" w:rsidRDefault="008C41DB" w:rsidP="008C41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210">
              <w:rPr>
                <w:rFonts w:ascii="Arial" w:hAnsi="Arial" w:cs="Arial"/>
                <w:sz w:val="16"/>
                <w:szCs w:val="16"/>
              </w:rPr>
              <w:t>address, please indicate</w:t>
            </w:r>
          </w:p>
          <w:p w14:paraId="3B815F6E" w14:textId="77777777" w:rsidR="008C41DB" w:rsidRPr="00294AE0" w:rsidRDefault="008C41DB" w:rsidP="008C41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4AE0">
              <w:rPr>
                <w:rFonts w:ascii="Arial" w:hAnsi="Arial" w:cs="Arial"/>
                <w:b/>
                <w:sz w:val="18"/>
                <w:szCs w:val="18"/>
              </w:rPr>
              <w:t xml:space="preserve"> P.O. Number:</w:t>
            </w:r>
          </w:p>
        </w:tc>
        <w:tc>
          <w:tcPr>
            <w:tcW w:w="38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2D8" w14:textId="77777777" w:rsidR="008C41DB" w:rsidRPr="00261B77" w:rsidRDefault="00AC407E" w:rsidP="008C4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C809" w14:textId="77777777" w:rsidR="008C41DB" w:rsidRDefault="008C41DB" w:rsidP="008C41DB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Check15"/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8057B">
              <w:rPr>
                <w:rFonts w:ascii="Arial" w:hAnsi="Arial" w:cs="Arial"/>
                <w:sz w:val="14"/>
                <w:szCs w:val="14"/>
              </w:rPr>
              <w:t>one. If none checked, Standard is used)</w:t>
            </w:r>
          </w:p>
          <w:p w14:paraId="1F4FECF2" w14:textId="77777777" w:rsidR="008C41DB" w:rsidRPr="000E5859" w:rsidRDefault="00AC407E" w:rsidP="008C41D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8C41DB" w:rsidRPr="000E58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 xml:space="preserve">Standard – </w:t>
            </w:r>
            <w:r w:rsidR="00656F9C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E47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656F9C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 xml:space="preserve"> days</w:t>
            </w:r>
          </w:p>
          <w:bookmarkStart w:id="5" w:name="Check7"/>
          <w:p w14:paraId="5841B410" w14:textId="77777777" w:rsidR="008C41DB" w:rsidRPr="000E5859" w:rsidRDefault="00AC407E" w:rsidP="008C41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>7 Day Rush –   50% Surcharge</w:t>
            </w:r>
          </w:p>
          <w:p w14:paraId="6BA5B3D5" w14:textId="77777777" w:rsidR="008C41DB" w:rsidRPr="000E5859" w:rsidRDefault="00AC407E" w:rsidP="008C41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>5 Day Rush –</w:t>
            </w:r>
            <w:r w:rsidR="008C41DB">
              <w:rPr>
                <w:rFonts w:ascii="Arial" w:hAnsi="Arial" w:cs="Arial"/>
                <w:b/>
                <w:sz w:val="18"/>
                <w:szCs w:val="18"/>
              </w:rPr>
              <w:t xml:space="preserve">   75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>% Surcharge</w:t>
            </w:r>
          </w:p>
          <w:p w14:paraId="4EF0F368" w14:textId="77777777" w:rsidR="008C41DB" w:rsidRDefault="00AC407E" w:rsidP="008C41DB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C41DB">
              <w:rPr>
                <w:rFonts w:ascii="Arial" w:hAnsi="Arial" w:cs="Arial"/>
                <w:b/>
                <w:sz w:val="18"/>
                <w:szCs w:val="18"/>
              </w:rPr>
              <w:t>3 Day Rush – 10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>0% Surcharge</w:t>
            </w:r>
          </w:p>
          <w:p w14:paraId="0CB6AE88" w14:textId="77777777" w:rsidR="008C41DB" w:rsidRDefault="00AC407E" w:rsidP="008C41DB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C41DB" w:rsidRPr="000E5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>2 Day Rush – 1</w:t>
            </w:r>
            <w:r w:rsidR="008C41DB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>% Surcharge</w:t>
            </w:r>
          </w:p>
          <w:p w14:paraId="57525166" w14:textId="77777777" w:rsidR="008C41DB" w:rsidRPr="000E5859" w:rsidRDefault="00AC407E" w:rsidP="008C41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585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 w:rsidR="008C41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>1 Day Rush – 200% Surcharge</w:t>
            </w:r>
          </w:p>
          <w:p w14:paraId="0C09A687" w14:textId="77777777" w:rsidR="008C41DB" w:rsidRPr="000E5859" w:rsidRDefault="00AC407E" w:rsidP="008C41DB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8C41DB" w:rsidRPr="000E58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1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C4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41DB" w:rsidRPr="000E5859">
              <w:rPr>
                <w:rFonts w:ascii="Arial" w:hAnsi="Arial" w:cs="Arial"/>
                <w:b/>
                <w:sz w:val="18"/>
                <w:szCs w:val="18"/>
              </w:rPr>
              <w:t>Same Rush – 300% Surcharge</w:t>
            </w:r>
          </w:p>
          <w:p w14:paraId="69462ECE" w14:textId="77777777" w:rsidR="008C41DB" w:rsidRPr="000E5859" w:rsidRDefault="00AC407E" w:rsidP="008C41DB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8C41DB" w:rsidRPr="000E58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7E83A8" w14:textId="77777777" w:rsidR="008C41DB" w:rsidRPr="000E5859" w:rsidRDefault="00AC407E" w:rsidP="008C41DB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8C41DB" w:rsidRPr="000E58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8D904F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5FD18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B45C0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FD442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EA4F7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B9264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BC725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38E7D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2628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A90B7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EA18F" w14:textId="77777777" w:rsidR="008C41DB" w:rsidRDefault="008C41DB" w:rsidP="008C41DB"/>
        </w:tc>
      </w:tr>
      <w:tr w:rsidR="008C41DB" w14:paraId="6DA0E910" w14:textId="77777777" w:rsidTr="008C41DB">
        <w:trPr>
          <w:cantSplit/>
          <w:trHeight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F328DB" w14:textId="77777777" w:rsidR="008C41DB" w:rsidRPr="00E130D9" w:rsidRDefault="008C41DB" w:rsidP="008C41DB">
            <w:pPr>
              <w:jc w:val="center"/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399E" w14:textId="77777777" w:rsidR="008C41DB" w:rsidRPr="00261B77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36FF" w14:textId="77777777" w:rsidR="008C41DB" w:rsidRPr="00587158" w:rsidRDefault="008C41DB" w:rsidP="008C41DB">
            <w:pPr>
              <w:pStyle w:val="BodyText"/>
              <w:spacing w:before="60" w:after="60"/>
              <w:jc w:val="left"/>
              <w:rPr>
                <w:b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88AE2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4ED6D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522AC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0038A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A411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FF56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E53F1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72C41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7C13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9C329" w14:textId="77777777" w:rsidR="008C41DB" w:rsidRDefault="008C41DB" w:rsidP="008C41DB"/>
        </w:tc>
      </w:tr>
      <w:tr w:rsidR="008C41DB" w14:paraId="631031E3" w14:textId="77777777" w:rsidTr="008C41DB">
        <w:trPr>
          <w:cantSplit/>
          <w:trHeight w:hRule="exact"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19FDAD" w14:textId="77777777" w:rsidR="008C41DB" w:rsidRPr="00261B77" w:rsidRDefault="008C41DB" w:rsidP="008C41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D25C138" w14:textId="77777777" w:rsidR="008C41DB" w:rsidRPr="00261B77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8C41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6658" w14:textId="77777777" w:rsidR="008C41DB" w:rsidRPr="00587158" w:rsidRDefault="008C41DB" w:rsidP="008C41DB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D387A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C797B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D69BB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E031F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B472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60BF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11F16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23C1A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8941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648B5" w14:textId="77777777" w:rsidR="008C41DB" w:rsidRDefault="008C41DB" w:rsidP="008C41DB"/>
        </w:tc>
      </w:tr>
      <w:tr w:rsidR="008C41DB" w14:paraId="3D8A3E24" w14:textId="77777777" w:rsidTr="008C41DB">
        <w:trPr>
          <w:cantSplit/>
          <w:trHeight w:hRule="exact"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56C9CC" w14:textId="77777777" w:rsidR="008C41DB" w:rsidRPr="00261B77" w:rsidRDefault="008C41DB" w:rsidP="008C41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8C5F" w14:textId="77777777" w:rsidR="008C41DB" w:rsidRPr="00261B77" w:rsidRDefault="00AC407E" w:rsidP="008C4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C41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FCB0" w14:textId="77777777" w:rsidR="008C41DB" w:rsidRPr="00587158" w:rsidRDefault="008C41DB" w:rsidP="008C41DB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E686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F5C73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A8357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D7918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7B6A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6859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0C2D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9FF20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D543A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51A9A" w14:textId="77777777" w:rsidR="008C41DB" w:rsidRDefault="008C41DB" w:rsidP="008C41DB"/>
        </w:tc>
      </w:tr>
      <w:tr w:rsidR="008C41DB" w14:paraId="4ED55B61" w14:textId="77777777" w:rsidTr="008C41DB">
        <w:trPr>
          <w:cantSplit/>
          <w:trHeight w:hRule="exact" w:val="277"/>
        </w:trPr>
        <w:tc>
          <w:tcPr>
            <w:tcW w:w="154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7ECDC1" w14:textId="77777777" w:rsidR="008C41DB" w:rsidRPr="00261B77" w:rsidRDefault="008C41DB" w:rsidP="008C4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6DC8" w14:textId="77777777" w:rsidR="008C41DB" w:rsidRPr="00261B77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C41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1D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88777C" w14:textId="77777777" w:rsidR="008C41DB" w:rsidRPr="00294AE0" w:rsidRDefault="008C41DB" w:rsidP="008C41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4AE0">
              <w:rPr>
                <w:rFonts w:ascii="Arial" w:hAnsi="Arial" w:cs="Arial"/>
                <w:b/>
                <w:sz w:val="20"/>
                <w:szCs w:val="20"/>
              </w:rPr>
              <w:t>Check#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A41E" w14:textId="77777777" w:rsidR="008C41DB" w:rsidRPr="00261B77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C41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E519" w14:textId="77777777" w:rsidR="008C41DB" w:rsidRPr="00B94E06" w:rsidRDefault="008C41DB" w:rsidP="008C41DB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1AD86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C56D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48E9C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FD05D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4385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026F2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305C1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08FE8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DAC77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E54BA" w14:textId="77777777" w:rsidR="008C41DB" w:rsidRDefault="008C41DB" w:rsidP="008C41DB"/>
        </w:tc>
      </w:tr>
      <w:tr w:rsidR="008C41DB" w14:paraId="02FF1F47" w14:textId="77777777" w:rsidTr="008C41DB">
        <w:trPr>
          <w:cantSplit/>
          <w:trHeight w:hRule="exact" w:val="360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A1F8315" w14:textId="77777777" w:rsidR="008C41DB" w:rsidRPr="00294AE0" w:rsidRDefault="008C41DB" w:rsidP="008C41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4AE0">
              <w:rPr>
                <w:rFonts w:ascii="Arial" w:hAnsi="Arial" w:cs="Arial"/>
                <w:b/>
                <w:sz w:val="22"/>
                <w:szCs w:val="22"/>
              </w:rPr>
              <w:t>Credit Card</w:t>
            </w:r>
          </w:p>
          <w:p w14:paraId="55F4BD94" w14:textId="77777777" w:rsidR="008C41DB" w:rsidRDefault="008C41DB" w:rsidP="008C41DB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0B3">
              <w:rPr>
                <w:rFonts w:ascii="Arial" w:hAnsi="Arial" w:cs="Arial"/>
                <w:sz w:val="16"/>
                <w:szCs w:val="16"/>
              </w:rPr>
              <w:t>Visa/MC/AMEX/</w:t>
            </w:r>
          </w:p>
          <w:p w14:paraId="2919C7C2" w14:textId="77777777" w:rsidR="008C41DB" w:rsidRPr="009360B3" w:rsidRDefault="008C41DB" w:rsidP="008C41DB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Discover</w:t>
            </w:r>
          </w:p>
          <w:p w14:paraId="5D113404" w14:textId="77777777" w:rsidR="008C41DB" w:rsidRPr="009360B3" w:rsidRDefault="008C41DB" w:rsidP="008C41DB">
            <w:pPr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38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75C9" w14:textId="77777777" w:rsidR="008C41DB" w:rsidRPr="00261B77" w:rsidRDefault="008C41DB" w:rsidP="008C4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AE0">
              <w:rPr>
                <w:rFonts w:ascii="Arial" w:hAnsi="Arial" w:cs="Arial"/>
                <w:bCs/>
                <w:sz w:val="20"/>
                <w:szCs w:val="20"/>
              </w:rPr>
              <w:t>#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4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407E">
              <w:rPr>
                <w:rFonts w:ascii="Arial" w:hAnsi="Arial" w:cs="Arial"/>
                <w:sz w:val="20"/>
                <w:szCs w:val="20"/>
              </w:rPr>
            </w:r>
            <w:r w:rsidR="00AC4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0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9549" w14:textId="77777777" w:rsidR="008C41DB" w:rsidRPr="00B94E06" w:rsidRDefault="008C41DB" w:rsidP="008C41DB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FCF55" w14:textId="77777777" w:rsidR="008C41DB" w:rsidRDefault="008C41DB" w:rsidP="008C41DB">
            <w:pPr>
              <w:pStyle w:val="BodyText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1EA77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C9100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888F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AD4CE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2AA2C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70A77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93EB7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7B0E6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A26CB" w14:textId="77777777" w:rsidR="008C41DB" w:rsidRDefault="008C41DB" w:rsidP="008C41DB"/>
        </w:tc>
      </w:tr>
      <w:tr w:rsidR="008C41DB" w14:paraId="40058A39" w14:textId="77777777" w:rsidTr="008C41DB"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5F9EFE" w14:textId="77777777" w:rsidR="008C41DB" w:rsidRPr="00261B77" w:rsidRDefault="008C41DB" w:rsidP="008C41DB">
            <w:pPr>
              <w:jc w:val="center"/>
              <w:rPr>
                <w:rFonts w:ascii="Arial" w:hAnsi="Arial" w:cs="Arial"/>
                <w:position w:val="-30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33298" w14:textId="77777777" w:rsidR="008C41DB" w:rsidRPr="00294AE0" w:rsidRDefault="008C41DB" w:rsidP="008C41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AE0">
              <w:rPr>
                <w:rFonts w:ascii="Arial" w:hAnsi="Arial" w:cs="Arial"/>
                <w:b/>
                <w:sz w:val="20"/>
                <w:szCs w:val="20"/>
              </w:rPr>
              <w:t>Exp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4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407E">
              <w:rPr>
                <w:rFonts w:ascii="Arial" w:hAnsi="Arial" w:cs="Arial"/>
                <w:sz w:val="20"/>
                <w:szCs w:val="20"/>
              </w:rPr>
            </w:r>
            <w:r w:rsidR="00AC4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0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8C42A" w14:textId="77777777" w:rsidR="008C41DB" w:rsidRPr="00B94E06" w:rsidRDefault="008C41DB" w:rsidP="008C41DB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C06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0B6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83D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8FF" w14:textId="77777777" w:rsidR="008C41DB" w:rsidRDefault="008C41DB" w:rsidP="008C41DB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A80" w14:textId="77777777" w:rsidR="008C41DB" w:rsidRDefault="008C41DB" w:rsidP="008C41DB"/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E7F" w14:textId="77777777" w:rsidR="008C41DB" w:rsidRDefault="008C41DB" w:rsidP="008C41DB"/>
        </w:tc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1B5" w14:textId="77777777" w:rsidR="008C41DB" w:rsidRDefault="008C41DB" w:rsidP="008C41DB"/>
        </w:tc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B76" w14:textId="77777777" w:rsidR="008C41DB" w:rsidRDefault="008C41DB" w:rsidP="008C41DB"/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757" w14:textId="77777777" w:rsidR="008C41DB" w:rsidRDefault="008C41DB" w:rsidP="008C41DB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44C" w14:textId="77777777" w:rsidR="008C41DB" w:rsidRDefault="008C41DB" w:rsidP="008C41DB"/>
        </w:tc>
      </w:tr>
      <w:tr w:rsidR="008C41DB" w14:paraId="0B9C8CFA" w14:textId="77777777" w:rsidTr="008C41DB">
        <w:trPr>
          <w:cantSplit/>
          <w:trHeight w:hRule="exact" w:val="360"/>
        </w:trPr>
        <w:tc>
          <w:tcPr>
            <w:tcW w:w="8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94728B" w14:textId="77777777" w:rsidR="008C41DB" w:rsidRPr="006822E8" w:rsidRDefault="008C41DB" w:rsidP="008C41DB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>Please use one line per sample. Use additional form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 </w:t>
            </w: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>necessary</w:t>
            </w:r>
            <w:r w:rsidRPr="006822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</w:p>
          <w:p w14:paraId="6CFAFD0F" w14:textId="77777777" w:rsidR="008C41DB" w:rsidRPr="006822E8" w:rsidRDefault="008C41DB" w:rsidP="008C41DB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22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AN MSDS IS REQUIRED FOR EACH SAMPLE TYPE SUBMITTED</w:t>
            </w:r>
          </w:p>
        </w:tc>
        <w:tc>
          <w:tcPr>
            <w:tcW w:w="48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CB1BFC" w14:textId="77777777" w:rsidR="008C41DB" w:rsidRPr="00261B77" w:rsidRDefault="008C41DB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t>*Indicate each test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  <w:p w14:paraId="51FD9658" w14:textId="77777777" w:rsidR="008C41DB" w:rsidRPr="00261B77" w:rsidRDefault="008C41DB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t>'X' to order a test for each sample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87D9B4B" w14:textId="77777777" w:rsidR="008C41DB" w:rsidRPr="00261B77" w:rsidRDefault="008C41DB" w:rsidP="008C41DB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B750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A,B,C,D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B403F" w14:textId="77777777" w:rsidR="008C41DB" w:rsidRPr="00261B77" w:rsidRDefault="008C41DB" w:rsidP="008C41DB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*1,2,3,4</w:t>
            </w:r>
          </w:p>
        </w:tc>
      </w:tr>
      <w:tr w:rsidR="008C41DB" w14:paraId="299D7432" w14:textId="77777777" w:rsidTr="008C41DB">
        <w:trPr>
          <w:cantSplit/>
          <w:trHeight w:hRule="exact" w:val="4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D90F5E" w14:textId="77777777" w:rsidR="008C41DB" w:rsidRPr="00E02776" w:rsidRDefault="008C41DB" w:rsidP="008C41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7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SAMPLE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SEQ</w:t>
            </w:r>
            <w:r w:rsidRPr="00E02776"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</w:p>
          <w:p w14:paraId="152F33A3" w14:textId="77777777" w:rsidR="008C41DB" w:rsidRPr="00E02776" w:rsidRDefault="008C41DB" w:rsidP="008C41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776">
              <w:rPr>
                <w:rFonts w:ascii="Arial" w:hAnsi="Arial" w:cs="Arial"/>
                <w:b/>
                <w:bCs/>
                <w:sz w:val="16"/>
                <w:szCs w:val="16"/>
              </w:rPr>
              <w:t>(LAB USE ONLY)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DCA751" w14:textId="77777777" w:rsidR="008C41DB" w:rsidRPr="00940216" w:rsidRDefault="008C41DB" w:rsidP="008C41DB">
            <w:pPr>
              <w:pStyle w:val="Heading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*Client </w:t>
            </w:r>
            <w:r w:rsidRPr="00940216">
              <w:rPr>
                <w:rFonts w:ascii="Arial" w:hAnsi="Arial" w:cs="Arial"/>
                <w:sz w:val="20"/>
                <w:szCs w:val="20"/>
              </w:rPr>
              <w:t>Sample Description</w:t>
            </w:r>
            <w:r>
              <w:rPr>
                <w:rFonts w:ascii="Arial" w:hAnsi="Arial" w:cs="Arial"/>
                <w:sz w:val="20"/>
                <w:szCs w:val="20"/>
              </w:rPr>
              <w:t>/ID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0BA3A0" w14:textId="77777777" w:rsidR="008C41DB" w:rsidRPr="00261B77" w:rsidRDefault="008C41DB" w:rsidP="008C41DB">
            <w:pPr>
              <w:pStyle w:val="Heading8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*</w:t>
            </w:r>
            <w:r w:rsidRPr="00261B77">
              <w:rPr>
                <w:rFonts w:ascii="Arial" w:hAnsi="Arial" w:cs="Arial"/>
                <w:sz w:val="20"/>
                <w:szCs w:val="26"/>
              </w:rPr>
              <w:t>Amount Submitted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390D265" w14:textId="77777777" w:rsidR="008C41DB" w:rsidRPr="00940216" w:rsidRDefault="008C41DB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216">
              <w:rPr>
                <w:rFonts w:ascii="Arial" w:hAnsi="Arial" w:cs="Arial"/>
                <w:b/>
                <w:bCs/>
                <w:sz w:val="20"/>
                <w:szCs w:val="20"/>
              </w:rPr>
              <w:t>*Lot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/Batch</w:t>
            </w:r>
            <w:r w:rsidRPr="00940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484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E4390C" w14:textId="77777777" w:rsidR="008C41DB" w:rsidRPr="00261B77" w:rsidRDefault="008C41DB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F6D4F5D" w14:textId="77777777" w:rsidR="008C41DB" w:rsidRPr="00261B77" w:rsidRDefault="008C41DB" w:rsidP="008C41DB">
            <w:pPr>
              <w:ind w:right="-19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A59A1" w14:textId="77777777" w:rsidR="008C41DB" w:rsidRPr="00261B77" w:rsidRDefault="008C41DB" w:rsidP="008C41DB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41DB" w14:paraId="6A5498AA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7F5BA3" w14:textId="77777777" w:rsidR="008C41DB" w:rsidRDefault="008C41DB" w:rsidP="008C41DB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EB3BE7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65F5E5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971807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831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965A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8C41DB"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B19F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D9B5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D065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6BC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E79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896F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51A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1D8D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1DB" w14:paraId="20EF757D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71A7EB" w14:textId="77777777" w:rsidR="008C41DB" w:rsidRDefault="008C41DB" w:rsidP="008C41DB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43CD5F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2A77AD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3DEA3D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D71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584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B492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2CE4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F73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4217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33E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5D64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A6D0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391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1DB" w14:paraId="010F3202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7AEFBD" w14:textId="77777777" w:rsidR="008C41DB" w:rsidRDefault="008C41DB" w:rsidP="008C41DB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4BE966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45A953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7DA2A1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CD4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385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651A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8E2E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5EBD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6562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2994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0FD3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CB32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2A30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1DB" w14:paraId="2D225FAA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FE1D8A" w14:textId="77777777" w:rsidR="008C41DB" w:rsidRDefault="008C41DB" w:rsidP="008C41DB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C0146C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DC37A5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4F8890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CB11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AFA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44AD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845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52EC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2CF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8B58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8EBA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54A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77C3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1DB" w14:paraId="11076578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BCCA50" w14:textId="77777777" w:rsidR="008C41DB" w:rsidRDefault="008C41DB" w:rsidP="008C41DB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AA1276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9329EF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BC9355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1818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FFF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33D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3792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9BCE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F76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8595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8A6F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8DF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9EDE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1DB" w14:paraId="7A642278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CC769F" w14:textId="77777777" w:rsidR="008C41DB" w:rsidRDefault="008C41DB" w:rsidP="008C41DB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EF9D49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71C619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C978FC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357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C882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F87E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EEBD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90F7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3870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D8F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18A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9CD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3D78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1DB" w14:paraId="7A40E7E6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8B5BCA" w14:textId="77777777" w:rsidR="008C41DB" w:rsidRDefault="008C41DB" w:rsidP="008C41DB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4D3A82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CA7D3E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33A2A5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55CE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8CB7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09E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5F9F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30E7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D51A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0F59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BF6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4FE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1733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1DB" w14:paraId="645A9E90" w14:textId="77777777" w:rsidTr="008C41DB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0D63BC" w14:textId="77777777" w:rsidR="008C41DB" w:rsidRDefault="008C41DB" w:rsidP="008C41DB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B7DC78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91B1C5" w14:textId="77777777" w:rsidR="008C41DB" w:rsidRPr="006623C2" w:rsidRDefault="00AC407E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5DCC07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ECF4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2042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7916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3D85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1352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224E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EB4B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77BC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38D1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9BBF" w14:textId="77777777" w:rsidR="008C41DB" w:rsidRPr="006623C2" w:rsidRDefault="00AC407E" w:rsidP="008C4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41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41DB"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1DB" w14:paraId="03C49AB9" w14:textId="77777777" w:rsidTr="008C41DB">
        <w:trPr>
          <w:cantSplit/>
          <w:trHeight w:val="288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F2A7" w14:textId="77777777" w:rsidR="008C41DB" w:rsidRPr="00DF1E48" w:rsidRDefault="00AC407E" w:rsidP="008C4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E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="008C41DB" w:rsidRPr="00DF1E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E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8C41DB" w:rsidRPr="00DF1E48">
              <w:rPr>
                <w:rFonts w:ascii="Arial" w:hAnsi="Arial" w:cs="Arial"/>
                <w:b/>
                <w:sz w:val="20"/>
                <w:szCs w:val="20"/>
              </w:rPr>
              <w:t>cGMP</w:t>
            </w:r>
            <w:r w:rsidR="008C41DB" w:rsidRPr="00DF1E4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F1E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="008C41DB" w:rsidRPr="00DF1E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E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C41DB" w:rsidRPr="00DF1E48">
              <w:rPr>
                <w:rFonts w:ascii="Arial" w:hAnsi="Arial" w:cs="Arial"/>
                <w:b/>
                <w:sz w:val="20"/>
                <w:szCs w:val="20"/>
              </w:rPr>
              <w:t xml:space="preserve"> GLP</w:t>
            </w:r>
            <w:r w:rsidR="008C41DB" w:rsidRPr="00DF1E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1E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="008C41DB" w:rsidRPr="00DF1E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E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8C41DB" w:rsidRPr="00DF1E48">
              <w:rPr>
                <w:rFonts w:ascii="Arial" w:hAnsi="Arial" w:cs="Arial"/>
                <w:b/>
                <w:sz w:val="20"/>
                <w:szCs w:val="20"/>
              </w:rPr>
              <w:t>Non-GMP/GLP</w:t>
            </w:r>
            <w:r w:rsidR="008C41DB" w:rsidRPr="00DF1E4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F1E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5"/>
            <w:r w:rsidR="008C41DB" w:rsidRPr="00DF1E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E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8C41DB" w:rsidRPr="00DF1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1DB" w:rsidRPr="00DF1E48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DF1E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DF1E4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F1E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F1E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41DB" w:rsidRPr="00DF1E48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DF1E48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DF1E48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DF1E48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C41DB" w:rsidRPr="00DF1E48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DF1E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2B469935" w14:textId="77777777" w:rsidR="008C41DB" w:rsidRPr="00F14BC5" w:rsidRDefault="008C41DB" w:rsidP="008C41DB">
            <w:pPr>
              <w:pStyle w:val="Footer"/>
              <w:tabs>
                <w:tab w:val="clear" w:pos="4320"/>
                <w:tab w:val="clear" w:pos="8640"/>
              </w:tabs>
              <w:spacing w:before="40" w:line="200" w:lineRule="exact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14BC5">
              <w:rPr>
                <w:rFonts w:ascii="Arial" w:hAnsi="Arial" w:cs="Arial"/>
                <w:b/>
                <w:sz w:val="20"/>
                <w:szCs w:val="20"/>
              </w:rPr>
              <w:t>*REQUIRED FIELDS MUST BE COMPLETED BEFORE TESTING CAN BEGIN.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E7043FF" w14:textId="77777777" w:rsidR="008C41DB" w:rsidRDefault="008C41DB" w:rsidP="008C41DB">
            <w:pPr>
              <w:pStyle w:val="Heading5"/>
              <w:rPr>
                <w:rFonts w:ascii="Arial" w:hAnsi="Arial" w:cs="Arial"/>
                <w:sz w:val="18"/>
                <w:szCs w:val="18"/>
              </w:rPr>
            </w:pPr>
            <w:r w:rsidRPr="000C085B">
              <w:rPr>
                <w:rFonts w:ascii="Arial" w:hAnsi="Arial" w:cs="Arial"/>
                <w:sz w:val="18"/>
                <w:szCs w:val="18"/>
              </w:rPr>
              <w:t>Sample Disposition</w:t>
            </w:r>
            <w:r w:rsidR="00AC407E" w:rsidRPr="000C08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8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407E" w:rsidRPr="000C08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ED5AE3" w14:textId="77777777" w:rsidR="008C41DB" w:rsidRPr="000C085B" w:rsidRDefault="00AC407E" w:rsidP="008C41DB">
            <w:pPr>
              <w:pStyle w:val="Heading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1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C41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C41DB" w:rsidRPr="007B079F">
              <w:rPr>
                <w:rFonts w:ascii="Arial" w:hAnsi="Arial" w:cs="Arial"/>
                <w:b w:val="0"/>
                <w:sz w:val="16"/>
                <w:szCs w:val="16"/>
              </w:rPr>
              <w:t>Return</w:t>
            </w:r>
            <w:r w:rsidR="008C41DB">
              <w:rPr>
                <w:rFonts w:ascii="Arial" w:hAnsi="Arial" w:cs="Arial"/>
                <w:b w:val="0"/>
                <w:sz w:val="16"/>
                <w:szCs w:val="16"/>
              </w:rPr>
              <w:t xml:space="preserve"> :</w:t>
            </w:r>
            <w:proofErr w:type="gramEnd"/>
            <w:r w:rsidR="008C41DB">
              <w:rPr>
                <w:rFonts w:ascii="Arial" w:hAnsi="Arial" w:cs="Arial"/>
                <w:b w:val="0"/>
                <w:sz w:val="16"/>
                <w:szCs w:val="16"/>
              </w:rPr>
              <w:t xml:space="preserve"> UPS/FEDEX Acct #:</w:t>
            </w:r>
            <w:r w:rsidR="008C41DB" w:rsidRPr="000C085B">
              <w:rPr>
                <w:sz w:val="18"/>
                <w:szCs w:val="18"/>
              </w:rPr>
              <w:t xml:space="preserve">   </w:t>
            </w:r>
          </w:p>
        </w:tc>
      </w:tr>
      <w:tr w:rsidR="008C41DB" w14:paraId="66DC0914" w14:textId="77777777" w:rsidTr="008C41DB">
        <w:trPr>
          <w:cantSplit/>
          <w:trHeight w:val="335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009" w14:textId="77777777" w:rsidR="008C41DB" w:rsidRPr="006623C2" w:rsidRDefault="008C41DB" w:rsidP="008C41DB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Use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lient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Supplied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Test Meth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od#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20EEEA" w14:textId="77777777" w:rsidR="008C41DB" w:rsidRPr="006623C2" w:rsidRDefault="008C41DB" w:rsidP="008C41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Sampled By:  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C407E"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894F" w14:textId="77777777" w:rsidR="008C41DB" w:rsidRPr="006623C2" w:rsidRDefault="008C41DB" w:rsidP="008C41DB">
            <w:pPr>
              <w:rPr>
                <w:rFonts w:ascii="Arial" w:hAnsi="Arial" w:cs="Arial"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3F270BE" w14:textId="77777777" w:rsidR="008C41DB" w:rsidRPr="007B079F" w:rsidRDefault="008C41DB" w:rsidP="008C41DB">
            <w:pPr>
              <w:pStyle w:val="Heading5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  <w:r w:rsidR="00AC407E"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instrText xml:space="preserve"> FORMTEXT </w:instrText>
            </w:r>
            <w:r w:rsidR="00AC407E" w:rsidRPr="007B079F">
              <w:rPr>
                <w:rFonts w:ascii="Arial" w:hAnsi="Arial" w:cs="Arial"/>
                <w:b w:val="0"/>
                <w:bCs w:val="0"/>
                <w:u w:val="single"/>
              </w:rPr>
            </w:r>
            <w:r w:rsidR="00AC407E"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separate"/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="00AC407E"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end"/>
            </w:r>
          </w:p>
        </w:tc>
      </w:tr>
      <w:tr w:rsidR="008C41DB" w14:paraId="23C41DEB" w14:textId="77777777" w:rsidTr="008C41DB">
        <w:trPr>
          <w:cantSplit/>
          <w:trHeight w:val="259"/>
        </w:trPr>
        <w:tc>
          <w:tcPr>
            <w:tcW w:w="67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53F3A" w14:textId="77777777" w:rsidR="008C41DB" w:rsidRPr="006623C2" w:rsidRDefault="008C41DB" w:rsidP="008C41DB">
            <w:pPr>
              <w:pStyle w:val="Heading6"/>
              <w:rPr>
                <w:sz w:val="22"/>
                <w:szCs w:val="22"/>
              </w:rPr>
            </w:pPr>
            <w:r w:rsidRPr="006623C2">
              <w:t xml:space="preserve">General Comments:  </w:t>
            </w:r>
            <w:r w:rsidR="00AC407E" w:rsidRPr="006623C2">
              <w:rPr>
                <w:b w:val="0"/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b w:val="0"/>
                <w:bCs w:val="0"/>
              </w:rPr>
              <w:instrText xml:space="preserve"> FORMTEXT </w:instrText>
            </w:r>
            <w:r w:rsidR="00AC407E" w:rsidRPr="006623C2">
              <w:rPr>
                <w:b w:val="0"/>
                <w:bCs w:val="0"/>
              </w:rPr>
            </w:r>
            <w:r w:rsidR="00AC407E" w:rsidRPr="006623C2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C407E" w:rsidRPr="006623C2">
              <w:rPr>
                <w:b w:val="0"/>
                <w:bCs w:val="0"/>
              </w:rPr>
              <w:fldChar w:fldCharType="end"/>
            </w:r>
          </w:p>
          <w:p w14:paraId="3B674A52" w14:textId="77777777" w:rsidR="008C41DB" w:rsidRDefault="008C41DB" w:rsidP="008C41DB">
            <w:pPr>
              <w:pStyle w:val="Heading6"/>
            </w:pPr>
          </w:p>
          <w:p w14:paraId="049AF2C0" w14:textId="77777777" w:rsidR="008C41DB" w:rsidRDefault="008C41DB" w:rsidP="008C41DB">
            <w:pPr>
              <w:pStyle w:val="Heading6"/>
            </w:pPr>
          </w:p>
          <w:p w14:paraId="475F63C0" w14:textId="77777777" w:rsidR="008C41DB" w:rsidRPr="008C41DB" w:rsidRDefault="008C41DB" w:rsidP="008C41DB">
            <w:pPr>
              <w:pStyle w:val="Heading6"/>
              <w:rPr>
                <w:rStyle w:val="Emphasis"/>
              </w:rPr>
            </w:pPr>
          </w:p>
          <w:p w14:paraId="318298D7" w14:textId="77777777" w:rsidR="008C41DB" w:rsidRPr="006623C2" w:rsidRDefault="00AC407E" w:rsidP="008C41DB">
            <w:pPr>
              <w:pStyle w:val="Heading6"/>
              <w:rPr>
                <w:sz w:val="22"/>
                <w:szCs w:val="22"/>
              </w:rPr>
            </w:pPr>
            <w:r>
              <w:fldChar w:fldCharType="begin"/>
            </w:r>
            <w:r w:rsidR="00D4141C">
              <w:instrText xml:space="preserve"> FORMTEXT </w:instrText>
            </w:r>
            <w:r w:rsidR="00000000">
              <w:fldChar w:fldCharType="separate"/>
            </w:r>
            <w:r>
              <w:fldChar w:fldCharType="end"/>
            </w:r>
            <w:r w:rsidRPr="006623C2">
              <w:rPr>
                <w:b w:val="0"/>
                <w:bCs w:val="0"/>
                <w:sz w:val="22"/>
                <w:szCs w:val="22"/>
              </w:rPr>
              <w:fldChar w:fldCharType="begin"/>
            </w:r>
            <w:r w:rsidR="008C41DB" w:rsidRPr="006623C2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000000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6623C2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2E2CA5" w14:textId="77777777" w:rsidR="008C41DB" w:rsidRPr="006623C2" w:rsidRDefault="008C41DB" w:rsidP="008C41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Relinquished By:  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C407E"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AD27" w14:textId="77777777" w:rsidR="008C41DB" w:rsidRPr="006623C2" w:rsidRDefault="008C41DB" w:rsidP="008C41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68AB5" w14:textId="77777777" w:rsidR="008C41DB" w:rsidRPr="007714B3" w:rsidRDefault="00AC407E" w:rsidP="008C41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1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C4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41DB" w:rsidRPr="000C085B">
              <w:rPr>
                <w:rFonts w:ascii="Arial" w:hAnsi="Arial" w:cs="Arial"/>
                <w:sz w:val="16"/>
                <w:szCs w:val="16"/>
              </w:rPr>
              <w:t>Standard Disposal–30 days</w:t>
            </w:r>
          </w:p>
        </w:tc>
      </w:tr>
      <w:tr w:rsidR="008C41DB" w14:paraId="1BDF3AD4" w14:textId="77777777" w:rsidTr="008C41DB">
        <w:trPr>
          <w:cantSplit/>
          <w:trHeight w:val="113"/>
        </w:trPr>
        <w:tc>
          <w:tcPr>
            <w:tcW w:w="67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C83E2" w14:textId="77777777" w:rsidR="008C41DB" w:rsidRPr="006623C2" w:rsidRDefault="008C41DB" w:rsidP="008C41DB">
            <w:pPr>
              <w:pStyle w:val="Heading6"/>
            </w:pP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C1C41D5" w14:textId="77777777" w:rsidR="008C41DB" w:rsidRPr="006623C2" w:rsidRDefault="008C41DB" w:rsidP="008C41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Received By (Quantum</w:t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):  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C407E"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3BDC" w14:textId="77777777" w:rsidR="008C41DB" w:rsidRPr="006623C2" w:rsidRDefault="008C41DB" w:rsidP="008C41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123C" w14:textId="77777777" w:rsidR="008C41DB" w:rsidRPr="000C085B" w:rsidRDefault="00AC407E" w:rsidP="008C41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1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C4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41DB" w:rsidRPr="005B03BA">
              <w:rPr>
                <w:rFonts w:ascii="Arial" w:hAnsi="Arial" w:cs="Arial"/>
                <w:sz w:val="16"/>
                <w:szCs w:val="16"/>
              </w:rPr>
              <w:t>Retain for</w:t>
            </w:r>
            <w:r w:rsidR="008C41DB" w:rsidRPr="00067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41DB" w:rsidRPr="000670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C41DB"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C41DB"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C41DB"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C41DB"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C41DB"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6702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8C41DB" w:rsidRPr="000670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702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7021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8C41DB" w:rsidRPr="0006702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6702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C41DB" w:rsidRPr="00067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41DB" w:rsidRPr="005B03BA">
              <w:rPr>
                <w:rFonts w:ascii="Arial" w:hAnsi="Arial" w:cs="Arial"/>
                <w:sz w:val="16"/>
                <w:szCs w:val="16"/>
              </w:rPr>
              <w:t>weeks</w:t>
            </w:r>
          </w:p>
        </w:tc>
      </w:tr>
      <w:tr w:rsidR="008C41DB" w14:paraId="0768BDF9" w14:textId="77777777" w:rsidTr="008C41DB">
        <w:trPr>
          <w:cantSplit/>
          <w:trHeight w:val="650"/>
        </w:trPr>
        <w:tc>
          <w:tcPr>
            <w:tcW w:w="67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95DF" w14:textId="77777777" w:rsidR="008C41DB" w:rsidRPr="006623C2" w:rsidRDefault="008C41DB" w:rsidP="008C41DB">
            <w:pPr>
              <w:pStyle w:val="Heading6"/>
              <w:rPr>
                <w:sz w:val="22"/>
                <w:szCs w:val="22"/>
              </w:rPr>
            </w:pPr>
          </w:p>
        </w:tc>
        <w:tc>
          <w:tcPr>
            <w:tcW w:w="8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65D1" w14:textId="0CFC2D80" w:rsidR="008C41DB" w:rsidRPr="008C41DB" w:rsidRDefault="008C41DB" w:rsidP="008C41DB">
            <w:pPr>
              <w:tabs>
                <w:tab w:val="left" w:pos="8880"/>
              </w:tabs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8C41DB">
              <w:rPr>
                <w:rStyle w:val="PageNumber"/>
                <w:rFonts w:ascii="Calibri" w:hAnsi="Calibri" w:cs="Calibri"/>
                <w:b/>
                <w:sz w:val="16"/>
                <w:szCs w:val="16"/>
              </w:rPr>
              <w:t>By signing you authorize Quantum Analytics to perform the specified analyses/tests and agree to Quantum's Terms and Conditions.</w:t>
            </w:r>
            <w:r w:rsidRPr="008C41DB">
              <w:rPr>
                <w:rStyle w:val="PageNumber"/>
                <w:rFonts w:ascii="Calibri" w:hAnsi="Calibri" w:cs="Calibri"/>
                <w:b/>
                <w:sz w:val="16"/>
                <w:szCs w:val="16"/>
                <w:u w:val="single"/>
              </w:rPr>
              <w:t xml:space="preserve"> </w:t>
            </w:r>
            <w:r w:rsidRPr="008C41DB">
              <w:rPr>
                <w:rStyle w:val="PageNumber"/>
                <w:rFonts w:ascii="Calibri" w:hAnsi="Calibri" w:cs="Calibri"/>
                <w:b/>
                <w:i/>
                <w:sz w:val="16"/>
                <w:szCs w:val="16"/>
                <w:u w:val="single"/>
              </w:rPr>
              <w:t xml:space="preserve">Note </w:t>
            </w:r>
            <w:r w:rsidR="0021723B" w:rsidRPr="008C41DB">
              <w:rPr>
                <w:rStyle w:val="PageNumber"/>
                <w:rFonts w:ascii="Calibri" w:hAnsi="Calibri" w:cs="Calibri"/>
                <w:b/>
                <w:i/>
                <w:sz w:val="16"/>
                <w:szCs w:val="16"/>
                <w:u w:val="single"/>
              </w:rPr>
              <w:t>samples</w:t>
            </w:r>
            <w:r w:rsidRPr="008C41DB">
              <w:rPr>
                <w:rStyle w:val="PageNumber"/>
                <w:rFonts w:ascii="Calibri" w:hAnsi="Calibri" w:cs="Calibri"/>
                <w:b/>
                <w:i/>
                <w:sz w:val="16"/>
                <w:szCs w:val="16"/>
                <w:u w:val="single"/>
              </w:rPr>
              <w:t xml:space="preserve"> submitted without an accompanying signed SAMPLE SUBMISSION </w:t>
            </w:r>
            <w:proofErr w:type="gramStart"/>
            <w:r w:rsidRPr="008C41DB">
              <w:rPr>
                <w:rStyle w:val="PageNumber"/>
                <w:rFonts w:ascii="Calibri" w:hAnsi="Calibri" w:cs="Calibri"/>
                <w:b/>
                <w:i/>
                <w:sz w:val="16"/>
                <w:szCs w:val="16"/>
                <w:u w:val="single"/>
              </w:rPr>
              <w:t>FORM  are</w:t>
            </w:r>
            <w:proofErr w:type="gramEnd"/>
            <w:r w:rsidRPr="008C41DB">
              <w:rPr>
                <w:rStyle w:val="PageNumber"/>
                <w:rFonts w:ascii="Calibri" w:hAnsi="Calibri" w:cs="Calibri"/>
                <w:b/>
                <w:i/>
                <w:sz w:val="16"/>
                <w:szCs w:val="16"/>
                <w:u w:val="single"/>
              </w:rPr>
              <w:t xml:space="preserve"> subject to an additional $100.00 handling fee.</w:t>
            </w:r>
          </w:p>
        </w:tc>
      </w:tr>
      <w:tr w:rsidR="008C41DB" w14:paraId="1409A20F" w14:textId="77777777" w:rsidTr="008C41DB">
        <w:trPr>
          <w:cantSplit/>
          <w:trHeight w:val="425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207" w14:textId="77777777" w:rsidR="008C41DB" w:rsidRPr="006623C2" w:rsidRDefault="008C41DB" w:rsidP="008C4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Please list your quote number:</w:t>
            </w:r>
            <w:r w:rsidRPr="00662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695B4" w14:textId="77777777" w:rsidR="008C41DB" w:rsidRPr="00313DDD" w:rsidRDefault="008C41DB" w:rsidP="008C41D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Customer Approval: </w:t>
            </w:r>
            <w:bookmarkStart w:id="16" w:name="Text8"/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3D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313DD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13D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313D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3D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9E817" w14:textId="77777777" w:rsidR="008C41DB" w:rsidRPr="00313DDD" w:rsidRDefault="008C41DB" w:rsidP="008C41D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3D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13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C407E" w:rsidRPr="00313DD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13D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7E" w:rsidRPr="00313D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3D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407E" w:rsidRPr="00313D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09ADBE9" w14:textId="77777777" w:rsidR="00D37291" w:rsidRPr="008E6A37" w:rsidRDefault="004A18FB" w:rsidP="008E6A37">
      <w:pPr>
        <w:pStyle w:val="Footer"/>
        <w:tabs>
          <w:tab w:val="clear" w:pos="4320"/>
          <w:tab w:val="clear" w:pos="8640"/>
        </w:tabs>
        <w:ind w:left="2520" w:right="576"/>
        <w:rPr>
          <w:sz w:val="16"/>
          <w:szCs w:val="16"/>
        </w:rPr>
      </w:pPr>
      <w:r w:rsidRPr="008C41DB">
        <w:rPr>
          <w:rFonts w:ascii="Calibri" w:hAnsi="Calibri" w:cs="Calibri"/>
          <w:b/>
          <w:bCs/>
          <w:sz w:val="32"/>
          <w:szCs w:val="32"/>
        </w:rPr>
        <w:t xml:space="preserve">              </w:t>
      </w:r>
      <w:r w:rsidR="008C41DB">
        <w:rPr>
          <w:rFonts w:ascii="Calibri" w:hAnsi="Calibri" w:cs="Calibri"/>
          <w:b/>
          <w:bCs/>
          <w:sz w:val="32"/>
          <w:szCs w:val="32"/>
        </w:rPr>
        <w:t xml:space="preserve">        </w:t>
      </w:r>
      <w:r w:rsidRPr="008C41D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82C76" w:rsidRPr="008C41DB">
        <w:rPr>
          <w:rFonts w:ascii="Calibri" w:hAnsi="Calibri" w:cs="Calibri"/>
          <w:b/>
          <w:bCs/>
          <w:sz w:val="32"/>
          <w:szCs w:val="32"/>
        </w:rPr>
        <w:t>SAMPLE SUBMISSION FORM</w:t>
      </w:r>
      <w:r w:rsidR="00882C76" w:rsidRPr="008C41DB">
        <w:rPr>
          <w:rFonts w:ascii="Calibri" w:hAnsi="Calibri" w:cs="Calibri"/>
          <w:b/>
          <w:bCs/>
          <w:sz w:val="32"/>
          <w:szCs w:val="32"/>
        </w:rPr>
        <w:tab/>
      </w:r>
      <w:r w:rsidR="000C085B" w:rsidRPr="008C41DB">
        <w:rPr>
          <w:rFonts w:ascii="Calibri" w:hAnsi="Calibri" w:cs="Calibri"/>
          <w:b/>
          <w:bCs/>
          <w:sz w:val="32"/>
          <w:szCs w:val="32"/>
        </w:rPr>
        <w:t xml:space="preserve">  </w:t>
      </w:r>
      <w:r w:rsidR="00E96701" w:rsidRPr="008C41DB">
        <w:rPr>
          <w:rFonts w:ascii="Calibri" w:hAnsi="Calibri" w:cs="Calibri"/>
          <w:b/>
          <w:bCs/>
          <w:sz w:val="32"/>
          <w:szCs w:val="32"/>
        </w:rPr>
        <w:t xml:space="preserve">    </w:t>
      </w:r>
      <w:r w:rsidR="000C085B" w:rsidRPr="008C41D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144D4" w:rsidRPr="008C41D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C41DB">
        <w:rPr>
          <w:rFonts w:ascii="Calibri" w:hAnsi="Calibri" w:cs="Calibri"/>
          <w:b/>
          <w:bCs/>
          <w:sz w:val="32"/>
          <w:szCs w:val="32"/>
        </w:rPr>
        <w:t xml:space="preserve">   </w:t>
      </w:r>
      <w:r w:rsidRPr="008C41D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44617" w:rsidRPr="008C41DB">
        <w:rPr>
          <w:rFonts w:ascii="Calibri" w:hAnsi="Calibri" w:cs="Calibri"/>
          <w:b/>
          <w:bCs/>
          <w:sz w:val="20"/>
          <w:szCs w:val="20"/>
        </w:rPr>
        <w:t xml:space="preserve">Page  </w:t>
      </w:r>
      <w:r w:rsidR="00AC407E" w:rsidRPr="008C41DB">
        <w:rPr>
          <w:rFonts w:ascii="Calibri" w:hAnsi="Calibri" w:cs="Calibri"/>
          <w:b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44617" w:rsidRPr="008C41DB">
        <w:rPr>
          <w:rFonts w:ascii="Calibri" w:hAnsi="Calibri" w:cs="Calibri"/>
          <w:b/>
          <w:bCs/>
          <w:sz w:val="20"/>
          <w:szCs w:val="20"/>
          <w:u w:val="single"/>
        </w:rPr>
        <w:instrText xml:space="preserve"> FORMTEXT </w:instrText>
      </w:r>
      <w:r w:rsidR="00AC407E" w:rsidRPr="008C41DB">
        <w:rPr>
          <w:rFonts w:ascii="Calibri" w:hAnsi="Calibri" w:cs="Calibri"/>
          <w:b/>
          <w:bCs/>
          <w:sz w:val="20"/>
          <w:szCs w:val="20"/>
          <w:u w:val="single"/>
        </w:rPr>
      </w:r>
      <w:r w:rsidR="00AC407E" w:rsidRPr="008C41DB">
        <w:rPr>
          <w:rFonts w:ascii="Calibri" w:hAnsi="Calibri" w:cs="Calibri"/>
          <w:b/>
          <w:bCs/>
          <w:sz w:val="20"/>
          <w:szCs w:val="20"/>
          <w:u w:val="single"/>
        </w:rPr>
        <w:fldChar w:fldCharType="separate"/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AC407E" w:rsidRPr="008C41DB">
        <w:rPr>
          <w:rFonts w:ascii="Calibri" w:hAnsi="Calibri" w:cs="Calibri"/>
          <w:b/>
          <w:bCs/>
          <w:sz w:val="20"/>
          <w:szCs w:val="20"/>
          <w:u w:val="single"/>
        </w:rPr>
        <w:fldChar w:fldCharType="end"/>
      </w:r>
      <w:r w:rsidR="00AC407E" w:rsidRPr="008C41DB">
        <w:rPr>
          <w:rFonts w:ascii="Calibri" w:hAnsi="Calibri" w:cs="Calibri"/>
          <w:sz w:val="20"/>
          <w:szCs w:val="20"/>
        </w:rPr>
        <w:fldChar w:fldCharType="begin"/>
      </w:r>
      <w:r w:rsidR="00644617" w:rsidRPr="008C41DB">
        <w:rPr>
          <w:rFonts w:ascii="Calibri" w:hAnsi="Calibri" w:cs="Calibri"/>
          <w:sz w:val="20"/>
          <w:szCs w:val="20"/>
        </w:rPr>
        <w:instrText xml:space="preserve"> FORMTEXT </w:instrText>
      </w:r>
      <w:r w:rsidR="00000000">
        <w:rPr>
          <w:rFonts w:ascii="Calibri" w:hAnsi="Calibri" w:cs="Calibri"/>
          <w:sz w:val="20"/>
          <w:szCs w:val="20"/>
        </w:rPr>
        <w:fldChar w:fldCharType="separate"/>
      </w:r>
      <w:r w:rsidR="00AC407E" w:rsidRPr="008C41DB">
        <w:rPr>
          <w:rFonts w:ascii="Calibri" w:hAnsi="Calibri" w:cs="Calibri"/>
          <w:sz w:val="20"/>
          <w:szCs w:val="20"/>
        </w:rPr>
        <w:fldChar w:fldCharType="end"/>
      </w:r>
      <w:r w:rsidR="00644617" w:rsidRPr="008C41DB">
        <w:rPr>
          <w:rFonts w:ascii="Calibri" w:hAnsi="Calibri" w:cs="Calibri"/>
          <w:b/>
          <w:bCs/>
          <w:sz w:val="20"/>
          <w:szCs w:val="20"/>
        </w:rPr>
        <w:t xml:space="preserve">  of  </w:t>
      </w:r>
      <w:r w:rsidR="00AC407E" w:rsidRPr="008C41DB">
        <w:rPr>
          <w:rFonts w:ascii="Calibri" w:hAnsi="Calibri" w:cs="Calibri"/>
          <w:b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44617" w:rsidRPr="008C41DB">
        <w:rPr>
          <w:rFonts w:ascii="Calibri" w:hAnsi="Calibri" w:cs="Calibri"/>
          <w:b/>
          <w:bCs/>
          <w:sz w:val="20"/>
          <w:szCs w:val="20"/>
          <w:u w:val="single"/>
        </w:rPr>
        <w:instrText xml:space="preserve"> FORMTEXT </w:instrText>
      </w:r>
      <w:r w:rsidR="00AC407E" w:rsidRPr="008C41DB">
        <w:rPr>
          <w:rFonts w:ascii="Calibri" w:hAnsi="Calibri" w:cs="Calibri"/>
          <w:b/>
          <w:bCs/>
          <w:sz w:val="20"/>
          <w:szCs w:val="20"/>
          <w:u w:val="single"/>
        </w:rPr>
      </w:r>
      <w:r w:rsidR="00AC407E" w:rsidRPr="008C41DB">
        <w:rPr>
          <w:rFonts w:ascii="Calibri" w:hAnsi="Calibri" w:cs="Calibri"/>
          <w:b/>
          <w:bCs/>
          <w:sz w:val="20"/>
          <w:szCs w:val="20"/>
          <w:u w:val="single"/>
        </w:rPr>
        <w:fldChar w:fldCharType="separate"/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644617" w:rsidRPr="008C41DB">
        <w:rPr>
          <w:rFonts w:ascii="Calibri" w:hAnsi="Calibri" w:cs="Calibri"/>
          <w:b/>
          <w:bCs/>
          <w:noProof/>
          <w:sz w:val="20"/>
          <w:szCs w:val="20"/>
          <w:u w:val="single"/>
        </w:rPr>
        <w:t> </w:t>
      </w:r>
      <w:r w:rsidR="00AC407E" w:rsidRPr="008C41DB">
        <w:rPr>
          <w:rFonts w:ascii="Calibri" w:hAnsi="Calibri" w:cs="Calibri"/>
          <w:b/>
          <w:bCs/>
          <w:sz w:val="20"/>
          <w:szCs w:val="20"/>
          <w:u w:val="single"/>
        </w:rPr>
        <w:fldChar w:fldCharType="end"/>
      </w:r>
      <w:r w:rsidR="008E6A37" w:rsidRPr="008E6A37">
        <w:rPr>
          <w:rFonts w:ascii="Calibri" w:hAnsi="Calibri" w:cs="Calibri"/>
          <w:b/>
          <w:bCs/>
          <w:sz w:val="20"/>
          <w:szCs w:val="20"/>
        </w:rPr>
        <w:t xml:space="preserve">                                       </w:t>
      </w:r>
      <w:r w:rsidR="008E6A37" w:rsidRPr="008E6A37">
        <w:rPr>
          <w:rFonts w:ascii="Calibri" w:hAnsi="Calibri" w:cs="Calibri"/>
          <w:b/>
          <w:bCs/>
          <w:i/>
          <w:iCs/>
          <w:sz w:val="16"/>
          <w:szCs w:val="16"/>
        </w:rPr>
        <w:t xml:space="preserve">Form </w:t>
      </w:r>
      <w:r w:rsidR="008E6A37">
        <w:rPr>
          <w:rFonts w:ascii="Calibri" w:hAnsi="Calibri" w:cs="Calibri"/>
          <w:b/>
          <w:bCs/>
          <w:i/>
          <w:iCs/>
          <w:sz w:val="16"/>
          <w:szCs w:val="16"/>
        </w:rPr>
        <w:t>SSFRA Rev 2</w:t>
      </w:r>
      <w:r w:rsidR="008E6A37">
        <w:rPr>
          <w:rFonts w:ascii="Calibri" w:hAnsi="Calibri" w:cs="Calibri"/>
          <w:b/>
          <w:bCs/>
          <w:sz w:val="16"/>
          <w:szCs w:val="16"/>
          <w:u w:val="single"/>
        </w:rPr>
        <w:t xml:space="preserve"> </w:t>
      </w:r>
    </w:p>
    <w:p w14:paraId="5FF357E7" w14:textId="7332640E" w:rsidR="00D37291" w:rsidRPr="00D37291" w:rsidRDefault="00D37291" w:rsidP="00D37291">
      <w:pPr>
        <w:pStyle w:val="Footer"/>
        <w:tabs>
          <w:tab w:val="clear" w:pos="4320"/>
          <w:tab w:val="clear" w:pos="8640"/>
          <w:tab w:val="center" w:pos="7440"/>
        </w:tabs>
        <w:ind w:right="-324"/>
      </w:pPr>
      <w:r>
        <w:rPr>
          <w:rFonts w:ascii="Century Gothic" w:hAnsi="Century Gothic" w:cs="Arial"/>
          <w:b/>
          <w:color w:val="000000"/>
          <w:sz w:val="16"/>
          <w:szCs w:val="16"/>
        </w:rPr>
        <w:t xml:space="preserve">            S</w:t>
      </w:r>
      <w:r w:rsidRPr="004A18FB">
        <w:rPr>
          <w:rFonts w:ascii="Century Gothic" w:hAnsi="Century Gothic" w:cs="Arial"/>
          <w:b/>
          <w:color w:val="000000"/>
          <w:sz w:val="16"/>
          <w:szCs w:val="16"/>
        </w:rPr>
        <w:t>hipping Address: Quantum Analytics Group, Inc</w:t>
      </w:r>
      <w:r w:rsidR="002B2389">
        <w:rPr>
          <w:rFonts w:ascii="Century Gothic" w:hAnsi="Century Gothic" w:cs="Arial"/>
          <w:b/>
          <w:color w:val="000000"/>
          <w:sz w:val="16"/>
          <w:szCs w:val="16"/>
        </w:rPr>
        <w:t xml:space="preserve">, </w:t>
      </w:r>
      <w:r w:rsidR="008E6A37">
        <w:rPr>
          <w:rFonts w:ascii="Century Gothic" w:hAnsi="Century Gothic" w:cs="Arial"/>
          <w:b/>
          <w:color w:val="000000"/>
          <w:sz w:val="16"/>
          <w:szCs w:val="16"/>
        </w:rPr>
        <w:t>1</w:t>
      </w:r>
      <w:r w:rsidR="00821D85">
        <w:rPr>
          <w:rFonts w:ascii="Century Gothic" w:hAnsi="Century Gothic" w:cs="Arial"/>
          <w:b/>
          <w:color w:val="000000"/>
          <w:sz w:val="16"/>
          <w:szCs w:val="16"/>
        </w:rPr>
        <w:t>1</w:t>
      </w:r>
      <w:r w:rsidR="008E6A37">
        <w:rPr>
          <w:rFonts w:ascii="Century Gothic" w:hAnsi="Century Gothic" w:cs="Arial"/>
          <w:b/>
          <w:color w:val="000000"/>
          <w:sz w:val="16"/>
          <w:szCs w:val="16"/>
        </w:rPr>
        <w:t xml:space="preserve"> Deerpark Drive, Suite </w:t>
      </w:r>
      <w:r w:rsidR="00821D85">
        <w:rPr>
          <w:rFonts w:ascii="Century Gothic" w:hAnsi="Century Gothic" w:cs="Arial"/>
          <w:b/>
          <w:color w:val="000000"/>
          <w:sz w:val="16"/>
          <w:szCs w:val="16"/>
        </w:rPr>
        <w:t>104</w:t>
      </w:r>
      <w:r w:rsidR="008E6A37">
        <w:rPr>
          <w:rFonts w:ascii="Century Gothic" w:hAnsi="Century Gothic" w:cs="Arial"/>
          <w:b/>
          <w:color w:val="000000"/>
          <w:sz w:val="16"/>
          <w:szCs w:val="16"/>
        </w:rPr>
        <w:t xml:space="preserve">, </w:t>
      </w:r>
      <w:r w:rsidR="006D17E2">
        <w:rPr>
          <w:rFonts w:ascii="Century Gothic" w:hAnsi="Century Gothic" w:cs="Arial"/>
          <w:b/>
          <w:color w:val="000000"/>
          <w:sz w:val="16"/>
          <w:szCs w:val="16"/>
        </w:rPr>
        <w:t>Monmouth</w:t>
      </w:r>
      <w:r w:rsidR="008E6A37">
        <w:rPr>
          <w:rFonts w:ascii="Century Gothic" w:hAnsi="Century Gothic" w:cs="Arial"/>
          <w:b/>
          <w:color w:val="000000"/>
          <w:sz w:val="16"/>
          <w:szCs w:val="16"/>
        </w:rPr>
        <w:t xml:space="preserve"> Junction, New </w:t>
      </w:r>
      <w:proofErr w:type="gramStart"/>
      <w:r w:rsidR="008E6A37">
        <w:rPr>
          <w:rFonts w:ascii="Century Gothic" w:hAnsi="Century Gothic" w:cs="Arial"/>
          <w:b/>
          <w:color w:val="000000"/>
          <w:sz w:val="16"/>
          <w:szCs w:val="16"/>
        </w:rPr>
        <w:t>Jersey  08852</w:t>
      </w:r>
      <w:proofErr w:type="gramEnd"/>
      <w:r w:rsidR="007F23F5">
        <w:rPr>
          <w:rFonts w:ascii="Century Gothic" w:hAnsi="Century Gothic" w:cs="Arial"/>
          <w:b/>
          <w:color w:val="000000"/>
          <w:sz w:val="16"/>
          <w:szCs w:val="16"/>
        </w:rPr>
        <w:t xml:space="preserve">  USA</w:t>
      </w:r>
      <w:r w:rsidRPr="004A18FB">
        <w:rPr>
          <w:rFonts w:ascii="Century Gothic" w:hAnsi="Century Gothic" w:cs="Arial"/>
          <w:b/>
          <w:color w:val="000000"/>
          <w:sz w:val="16"/>
          <w:szCs w:val="16"/>
        </w:rPr>
        <w:t xml:space="preserve">    Phone: (908) 300-8381   (</w:t>
      </w:r>
      <w:r w:rsidR="00742D28">
        <w:rPr>
          <w:rFonts w:ascii="Century Gothic" w:hAnsi="Century Gothic" w:cs="Arial"/>
          <w:b/>
          <w:color w:val="000000"/>
          <w:sz w:val="16"/>
          <w:szCs w:val="16"/>
        </w:rPr>
        <w:t>800</w:t>
      </w:r>
      <w:r w:rsidRPr="004A18FB">
        <w:rPr>
          <w:rFonts w:ascii="Century Gothic" w:hAnsi="Century Gothic" w:cs="Arial"/>
          <w:b/>
          <w:color w:val="000000"/>
          <w:sz w:val="16"/>
          <w:szCs w:val="16"/>
        </w:rPr>
        <w:t xml:space="preserve">) </w:t>
      </w:r>
      <w:r w:rsidR="00742D28">
        <w:rPr>
          <w:rFonts w:ascii="Century Gothic" w:hAnsi="Century Gothic" w:cs="Arial"/>
          <w:b/>
          <w:color w:val="000000"/>
          <w:sz w:val="16"/>
          <w:szCs w:val="16"/>
        </w:rPr>
        <w:t>448-2968</w:t>
      </w:r>
      <w:r w:rsidRPr="004A18FB">
        <w:rPr>
          <w:rFonts w:ascii="Century Gothic" w:hAnsi="Century Gothic" w:cs="Arial"/>
          <w:b/>
          <w:color w:val="000000"/>
          <w:sz w:val="16"/>
          <w:szCs w:val="16"/>
        </w:rPr>
        <w:t xml:space="preserve">    Fax:; (</w:t>
      </w:r>
      <w:r w:rsidR="00742D28">
        <w:rPr>
          <w:rFonts w:ascii="Century Gothic" w:hAnsi="Century Gothic" w:cs="Arial"/>
          <w:b/>
          <w:color w:val="000000"/>
          <w:sz w:val="16"/>
          <w:szCs w:val="16"/>
        </w:rPr>
        <w:t>551) 321-9405</w:t>
      </w:r>
    </w:p>
    <w:p w14:paraId="15802617" w14:textId="760EEC27" w:rsidR="00940216" w:rsidRPr="00821D85" w:rsidRDefault="00821D85" w:rsidP="00D37291">
      <w:pPr>
        <w:rPr>
          <w:rFonts w:ascii="Calibri" w:hAnsi="Calibri" w:cs="Calibri"/>
          <w:sz w:val="16"/>
          <w:szCs w:val="16"/>
        </w:rPr>
      </w:pPr>
      <w:r w:rsidRPr="00821D85">
        <w:rPr>
          <w:rFonts w:ascii="Calibri" w:hAnsi="Calibri" w:cs="Calibri"/>
          <w:sz w:val="16"/>
          <w:szCs w:val="16"/>
        </w:rPr>
        <w:t>Form: SMP_Rev3</w:t>
      </w:r>
      <w:r>
        <w:rPr>
          <w:rFonts w:ascii="Calibri" w:hAnsi="Calibri" w:cs="Calibri"/>
          <w:sz w:val="16"/>
          <w:szCs w:val="16"/>
        </w:rPr>
        <w:t>_2024</w:t>
      </w:r>
    </w:p>
    <w:sectPr w:rsidR="00940216" w:rsidRPr="00821D85" w:rsidSect="00D37291">
      <w:footerReference w:type="default" r:id="rId8"/>
      <w:type w:val="continuous"/>
      <w:pgSz w:w="15840" w:h="12240" w:orient="landscape" w:code="1"/>
      <w:pgMar w:top="288" w:right="432" w:bottom="576" w:left="432" w:header="432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EFEE4" w14:textId="77777777" w:rsidR="003D04B2" w:rsidRDefault="003D04B2">
      <w:r>
        <w:separator/>
      </w:r>
    </w:p>
  </w:endnote>
  <w:endnote w:type="continuationSeparator" w:id="0">
    <w:p w14:paraId="6ADD3A00" w14:textId="77777777" w:rsidR="003D04B2" w:rsidRDefault="003D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290C" w14:textId="77777777" w:rsidR="008C41DB" w:rsidRPr="00D37291" w:rsidRDefault="00D37291" w:rsidP="00D37291">
    <w:pPr>
      <w:pStyle w:val="Footer"/>
      <w:rPr>
        <w:szCs w:val="12"/>
      </w:rPr>
    </w:pPr>
    <w:r w:rsidRPr="00D3729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0B746" w14:textId="77777777" w:rsidR="003D04B2" w:rsidRDefault="003D04B2">
      <w:r>
        <w:separator/>
      </w:r>
    </w:p>
  </w:footnote>
  <w:footnote w:type="continuationSeparator" w:id="0">
    <w:p w14:paraId="3C4D3164" w14:textId="77777777" w:rsidR="003D04B2" w:rsidRDefault="003D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97FB7"/>
    <w:multiLevelType w:val="hybridMultilevel"/>
    <w:tmpl w:val="B3EE2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1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N7YwMrQ0NjIxNTJX0lEKTi0uzszPAykwqgUAgtqfqywAAAA="/>
  </w:docVars>
  <w:rsids>
    <w:rsidRoot w:val="004A18FB"/>
    <w:rsid w:val="00013B53"/>
    <w:rsid w:val="00052901"/>
    <w:rsid w:val="00053FAC"/>
    <w:rsid w:val="00067021"/>
    <w:rsid w:val="0008057B"/>
    <w:rsid w:val="00086439"/>
    <w:rsid w:val="000A3FCA"/>
    <w:rsid w:val="000C085B"/>
    <w:rsid w:val="000C255B"/>
    <w:rsid w:val="000D5802"/>
    <w:rsid w:val="000D786B"/>
    <w:rsid w:val="000E5859"/>
    <w:rsid w:val="00107CAA"/>
    <w:rsid w:val="0015253C"/>
    <w:rsid w:val="0016199F"/>
    <w:rsid w:val="001F3867"/>
    <w:rsid w:val="00212934"/>
    <w:rsid w:val="0021723B"/>
    <w:rsid w:val="00220181"/>
    <w:rsid w:val="00255025"/>
    <w:rsid w:val="002570DE"/>
    <w:rsid w:val="00261B77"/>
    <w:rsid w:val="00272C57"/>
    <w:rsid w:val="00276F1C"/>
    <w:rsid w:val="00294AE0"/>
    <w:rsid w:val="002B2389"/>
    <w:rsid w:val="002D2860"/>
    <w:rsid w:val="002E17A1"/>
    <w:rsid w:val="002F4771"/>
    <w:rsid w:val="00313DDD"/>
    <w:rsid w:val="00322605"/>
    <w:rsid w:val="00356F0F"/>
    <w:rsid w:val="003C51E2"/>
    <w:rsid w:val="003C520B"/>
    <w:rsid w:val="003C63A7"/>
    <w:rsid w:val="003D04B2"/>
    <w:rsid w:val="003D72F5"/>
    <w:rsid w:val="0040645F"/>
    <w:rsid w:val="0041080E"/>
    <w:rsid w:val="004144D4"/>
    <w:rsid w:val="00437980"/>
    <w:rsid w:val="00483759"/>
    <w:rsid w:val="004A18FB"/>
    <w:rsid w:val="004A55BF"/>
    <w:rsid w:val="004C7FBA"/>
    <w:rsid w:val="004E4594"/>
    <w:rsid w:val="00576658"/>
    <w:rsid w:val="00576AA7"/>
    <w:rsid w:val="00584625"/>
    <w:rsid w:val="00587158"/>
    <w:rsid w:val="005B03BA"/>
    <w:rsid w:val="005E5F43"/>
    <w:rsid w:val="005F7660"/>
    <w:rsid w:val="00600F00"/>
    <w:rsid w:val="00644617"/>
    <w:rsid w:val="0065580F"/>
    <w:rsid w:val="00656F9C"/>
    <w:rsid w:val="006623C2"/>
    <w:rsid w:val="006822E8"/>
    <w:rsid w:val="006C0899"/>
    <w:rsid w:val="006C4794"/>
    <w:rsid w:val="006D17E2"/>
    <w:rsid w:val="00733372"/>
    <w:rsid w:val="00742D28"/>
    <w:rsid w:val="007714B3"/>
    <w:rsid w:val="00794F3D"/>
    <w:rsid w:val="007A31F6"/>
    <w:rsid w:val="007B079F"/>
    <w:rsid w:val="007C0F25"/>
    <w:rsid w:val="007C5E64"/>
    <w:rsid w:val="007D5391"/>
    <w:rsid w:val="007F23F5"/>
    <w:rsid w:val="00821D85"/>
    <w:rsid w:val="00844080"/>
    <w:rsid w:val="00864C5A"/>
    <w:rsid w:val="00882C76"/>
    <w:rsid w:val="008867AE"/>
    <w:rsid w:val="008C12F7"/>
    <w:rsid w:val="008C41DB"/>
    <w:rsid w:val="008D0210"/>
    <w:rsid w:val="008E6A37"/>
    <w:rsid w:val="009360B3"/>
    <w:rsid w:val="009362B0"/>
    <w:rsid w:val="0093674E"/>
    <w:rsid w:val="00940216"/>
    <w:rsid w:val="00973B77"/>
    <w:rsid w:val="009D75BC"/>
    <w:rsid w:val="00A12841"/>
    <w:rsid w:val="00A17364"/>
    <w:rsid w:val="00A20603"/>
    <w:rsid w:val="00AB102E"/>
    <w:rsid w:val="00AB637B"/>
    <w:rsid w:val="00AB7500"/>
    <w:rsid w:val="00AC407E"/>
    <w:rsid w:val="00B30675"/>
    <w:rsid w:val="00B346D8"/>
    <w:rsid w:val="00B52ACF"/>
    <w:rsid w:val="00B57FC0"/>
    <w:rsid w:val="00B94E06"/>
    <w:rsid w:val="00BA01CF"/>
    <w:rsid w:val="00BD1B0D"/>
    <w:rsid w:val="00C429D3"/>
    <w:rsid w:val="00C45F29"/>
    <w:rsid w:val="00C549AB"/>
    <w:rsid w:val="00CD0525"/>
    <w:rsid w:val="00CE659B"/>
    <w:rsid w:val="00D37291"/>
    <w:rsid w:val="00D4141C"/>
    <w:rsid w:val="00DB24A4"/>
    <w:rsid w:val="00DF1E48"/>
    <w:rsid w:val="00E02776"/>
    <w:rsid w:val="00E130D9"/>
    <w:rsid w:val="00E31D3B"/>
    <w:rsid w:val="00E478FA"/>
    <w:rsid w:val="00E66780"/>
    <w:rsid w:val="00E71F78"/>
    <w:rsid w:val="00E96701"/>
    <w:rsid w:val="00EC2ACC"/>
    <w:rsid w:val="00F001D6"/>
    <w:rsid w:val="00F14BC5"/>
    <w:rsid w:val="00F31BE0"/>
    <w:rsid w:val="00F52ED5"/>
    <w:rsid w:val="00F674C3"/>
    <w:rsid w:val="00F82BF3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0747CF87"/>
  <w15:docId w15:val="{ADA0CC4C-3678-4F79-9681-13B24C35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59B"/>
    <w:rPr>
      <w:sz w:val="24"/>
      <w:szCs w:val="24"/>
    </w:rPr>
  </w:style>
  <w:style w:type="paragraph" w:styleId="Heading1">
    <w:name w:val="heading 1"/>
    <w:basedOn w:val="Normal"/>
    <w:next w:val="Normal"/>
    <w:qFormat/>
    <w:rsid w:val="00CE659B"/>
    <w:pPr>
      <w:keepNext/>
      <w:outlineLvl w:val="0"/>
    </w:pPr>
    <w:rPr>
      <w:b/>
      <w:bCs/>
      <w:position w:val="-6"/>
    </w:rPr>
  </w:style>
  <w:style w:type="paragraph" w:styleId="Heading2">
    <w:name w:val="heading 2"/>
    <w:basedOn w:val="Normal"/>
    <w:next w:val="Normal"/>
    <w:qFormat/>
    <w:rsid w:val="00CE659B"/>
    <w:pPr>
      <w:keepNext/>
      <w:jc w:val="right"/>
      <w:outlineLvl w:val="1"/>
    </w:pPr>
    <w:rPr>
      <w:b/>
      <w:bCs/>
      <w:position w:val="-40"/>
    </w:rPr>
  </w:style>
  <w:style w:type="paragraph" w:styleId="Heading3">
    <w:name w:val="heading 3"/>
    <w:basedOn w:val="Normal"/>
    <w:next w:val="Normal"/>
    <w:qFormat/>
    <w:rsid w:val="00CE659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E659B"/>
    <w:pPr>
      <w:keepNext/>
      <w:ind w:left="1620" w:right="-816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E659B"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CE659B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CE659B"/>
    <w:pPr>
      <w:keepNext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E659B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CE659B"/>
    <w:pPr>
      <w:keepNext/>
      <w:jc w:val="center"/>
      <w:outlineLvl w:val="8"/>
    </w:pPr>
    <w:rPr>
      <w:color w:val="0D5C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659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E659B"/>
    <w:pPr>
      <w:tabs>
        <w:tab w:val="center" w:pos="4320"/>
        <w:tab w:val="right" w:pos="8640"/>
      </w:tabs>
    </w:pPr>
  </w:style>
  <w:style w:type="character" w:styleId="Hyperlink">
    <w:name w:val="Hyperlink"/>
    <w:rsid w:val="00CE659B"/>
    <w:rPr>
      <w:color w:val="0000FF"/>
      <w:u w:val="single"/>
    </w:rPr>
  </w:style>
  <w:style w:type="paragraph" w:styleId="BodyText">
    <w:name w:val="Body Text"/>
    <w:basedOn w:val="Normal"/>
    <w:rsid w:val="00CE659B"/>
    <w:pPr>
      <w:jc w:val="center"/>
    </w:pPr>
    <w:rPr>
      <w:sz w:val="20"/>
      <w:szCs w:val="20"/>
    </w:rPr>
  </w:style>
  <w:style w:type="character" w:styleId="PageNumber">
    <w:name w:val="page number"/>
    <w:basedOn w:val="DefaultParagraphFont"/>
    <w:rsid w:val="00CE659B"/>
  </w:style>
  <w:style w:type="character" w:styleId="FollowedHyperlink">
    <w:name w:val="FollowedHyperlink"/>
    <w:rsid w:val="00CE659B"/>
    <w:rPr>
      <w:b/>
      <w:bCs/>
      <w:color w:val="0000FF"/>
      <w:sz w:val="22"/>
      <w:szCs w:val="22"/>
      <w:u w:val="none"/>
    </w:rPr>
  </w:style>
  <w:style w:type="paragraph" w:styleId="BalloonText">
    <w:name w:val="Balloon Text"/>
    <w:basedOn w:val="Normal"/>
    <w:semiHidden/>
    <w:rsid w:val="00CE65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A18FB"/>
    <w:rPr>
      <w:sz w:val="24"/>
      <w:szCs w:val="24"/>
    </w:rPr>
  </w:style>
  <w:style w:type="paragraph" w:styleId="DocumentMap">
    <w:name w:val="Document Map"/>
    <w:basedOn w:val="Normal"/>
    <w:link w:val="DocumentMapChar"/>
    <w:rsid w:val="00107C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07CA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C4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Dropbox\Documents\DRJM\Marketing%20Literature%20&amp;%20White%20Papers\Project%20Initiation%20Forms\Sample%20Submission%20forms\REQUEST%20FOR%20ANALYSIS-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ANALYSIS-MASTER</Template>
  <TotalTime>3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ANALYSIS</vt:lpstr>
    </vt:vector>
  </TitlesOfParts>
  <Company>Quantex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ANALYSIS</dc:title>
  <dc:creator>Jim Menoutis</dc:creator>
  <cp:lastModifiedBy>Jim Menoutis</cp:lastModifiedBy>
  <cp:revision>2</cp:revision>
  <cp:lastPrinted>2023-05-05T15:26:00Z</cp:lastPrinted>
  <dcterms:created xsi:type="dcterms:W3CDTF">2024-08-09T17:35:00Z</dcterms:created>
  <dcterms:modified xsi:type="dcterms:W3CDTF">2024-08-09T17:35:00Z</dcterms:modified>
</cp:coreProperties>
</file>